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EF" w:rsidRPr="008A64CC" w:rsidRDefault="00350FEF" w:rsidP="00350FEF">
      <w:pPr>
        <w:ind w:firstLineChars="98" w:firstLine="31680"/>
        <w:rPr>
          <w:b/>
          <w:sz w:val="24"/>
          <w:szCs w:val="24"/>
        </w:rPr>
      </w:pPr>
      <w:r w:rsidRPr="008A64CC">
        <w:rPr>
          <w:rFonts w:hint="eastAsia"/>
          <w:b/>
          <w:sz w:val="24"/>
          <w:szCs w:val="24"/>
        </w:rPr>
        <w:t>附件：</w:t>
      </w:r>
    </w:p>
    <w:p w:rsidR="00350FEF" w:rsidRDefault="00350FEF" w:rsidP="005B1313">
      <w:pPr>
        <w:ind w:firstLineChars="300" w:firstLine="31680"/>
        <w:jc w:val="center"/>
        <w:rPr>
          <w:b/>
          <w:sz w:val="36"/>
          <w:szCs w:val="36"/>
        </w:rPr>
      </w:pPr>
      <w:r w:rsidRPr="00B86D4A">
        <w:rPr>
          <w:b/>
          <w:sz w:val="36"/>
          <w:szCs w:val="36"/>
        </w:rPr>
        <w:t>201</w:t>
      </w:r>
      <w:r>
        <w:rPr>
          <w:b/>
          <w:sz w:val="36"/>
          <w:szCs w:val="36"/>
        </w:rPr>
        <w:t>9</w:t>
      </w:r>
      <w:r w:rsidRPr="00B86D4A"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参加创新创业师资培训人员</w:t>
      </w:r>
      <w:r w:rsidRPr="00B86D4A">
        <w:rPr>
          <w:rFonts w:hint="eastAsia"/>
          <w:b/>
          <w:sz w:val="36"/>
          <w:szCs w:val="36"/>
        </w:rPr>
        <w:t>汇总表</w:t>
      </w: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0"/>
        <w:gridCol w:w="3045"/>
        <w:gridCol w:w="2205"/>
        <w:gridCol w:w="878"/>
        <w:gridCol w:w="878"/>
        <w:gridCol w:w="2444"/>
        <w:gridCol w:w="2520"/>
        <w:gridCol w:w="2032"/>
      </w:tblGrid>
      <w:tr w:rsidR="00350FEF" w:rsidRPr="000751F4" w:rsidTr="005B1313">
        <w:trPr>
          <w:trHeight w:val="789"/>
        </w:trPr>
        <w:tc>
          <w:tcPr>
            <w:tcW w:w="840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  <w:r w:rsidRPr="000751F4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045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  <w:r w:rsidRPr="000751F4">
              <w:rPr>
                <w:rFonts w:hint="eastAsia"/>
                <w:b/>
                <w:sz w:val="24"/>
                <w:szCs w:val="24"/>
              </w:rPr>
              <w:t>教学单位</w:t>
            </w:r>
          </w:p>
        </w:tc>
        <w:tc>
          <w:tcPr>
            <w:tcW w:w="2205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  <w:r w:rsidRPr="000751F4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78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  <w:r w:rsidRPr="000751F4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878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  <w:r w:rsidRPr="000751F4">
              <w:rPr>
                <w:rFonts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2444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  <w:r w:rsidRPr="000751F4">
              <w:rPr>
                <w:rFonts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2520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  <w:r w:rsidRPr="000751F4">
              <w:rPr>
                <w:rFonts w:hint="eastAsia"/>
                <w:b/>
                <w:sz w:val="24"/>
                <w:szCs w:val="24"/>
              </w:rPr>
              <w:t>授课专业</w:t>
            </w:r>
          </w:p>
        </w:tc>
        <w:tc>
          <w:tcPr>
            <w:tcW w:w="2032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</w:tr>
      <w:tr w:rsidR="00350FEF" w:rsidRPr="000751F4" w:rsidTr="005B1313">
        <w:trPr>
          <w:trHeight w:val="789"/>
        </w:trPr>
        <w:tc>
          <w:tcPr>
            <w:tcW w:w="840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4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50FEF" w:rsidRPr="000751F4" w:rsidTr="005B1313">
        <w:trPr>
          <w:trHeight w:val="789"/>
        </w:trPr>
        <w:tc>
          <w:tcPr>
            <w:tcW w:w="840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4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50FEF" w:rsidRPr="000751F4" w:rsidTr="005B1313">
        <w:trPr>
          <w:trHeight w:val="789"/>
        </w:trPr>
        <w:tc>
          <w:tcPr>
            <w:tcW w:w="840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4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50FEF" w:rsidRPr="000751F4" w:rsidTr="005B1313">
        <w:trPr>
          <w:trHeight w:val="789"/>
        </w:trPr>
        <w:tc>
          <w:tcPr>
            <w:tcW w:w="840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4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50FEF" w:rsidRPr="000751F4" w:rsidTr="005B1313">
        <w:trPr>
          <w:trHeight w:val="789"/>
        </w:trPr>
        <w:tc>
          <w:tcPr>
            <w:tcW w:w="840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4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50FEF" w:rsidRPr="000751F4" w:rsidTr="005B1313">
        <w:trPr>
          <w:trHeight w:val="789"/>
        </w:trPr>
        <w:tc>
          <w:tcPr>
            <w:tcW w:w="840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4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350FEF" w:rsidRPr="000751F4" w:rsidRDefault="00350FEF" w:rsidP="005B131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50FEF" w:rsidRPr="008559BB" w:rsidRDefault="00350FEF" w:rsidP="008559BB">
      <w:r>
        <w:t xml:space="preserve">                                        </w:t>
      </w:r>
    </w:p>
    <w:sectPr w:rsidR="00350FEF" w:rsidRPr="008559BB" w:rsidSect="008A64C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FEF" w:rsidRDefault="00350FEF" w:rsidP="00D93860">
      <w:r>
        <w:separator/>
      </w:r>
    </w:p>
  </w:endnote>
  <w:endnote w:type="continuationSeparator" w:id="0">
    <w:p w:rsidR="00350FEF" w:rsidRDefault="00350FEF" w:rsidP="00D93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ongolian Baiti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FEF" w:rsidRDefault="00350FEF" w:rsidP="00D93860">
      <w:r>
        <w:separator/>
      </w:r>
    </w:p>
  </w:footnote>
  <w:footnote w:type="continuationSeparator" w:id="0">
    <w:p w:rsidR="00350FEF" w:rsidRDefault="00350FEF" w:rsidP="00D938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9F3"/>
    <w:rsid w:val="00015985"/>
    <w:rsid w:val="00017A12"/>
    <w:rsid w:val="00040045"/>
    <w:rsid w:val="000751F4"/>
    <w:rsid w:val="000B0219"/>
    <w:rsid w:val="000C2681"/>
    <w:rsid w:val="000E0F14"/>
    <w:rsid w:val="001032D6"/>
    <w:rsid w:val="001077EA"/>
    <w:rsid w:val="001B1833"/>
    <w:rsid w:val="001C3509"/>
    <w:rsid w:val="001F033B"/>
    <w:rsid w:val="001F0821"/>
    <w:rsid w:val="001F1F75"/>
    <w:rsid w:val="001F2419"/>
    <w:rsid w:val="00270EB7"/>
    <w:rsid w:val="002F0CE8"/>
    <w:rsid w:val="00343360"/>
    <w:rsid w:val="00350FEF"/>
    <w:rsid w:val="003845DD"/>
    <w:rsid w:val="003D4F62"/>
    <w:rsid w:val="003D5C44"/>
    <w:rsid w:val="003E73BF"/>
    <w:rsid w:val="003E7ABE"/>
    <w:rsid w:val="00420A70"/>
    <w:rsid w:val="00430558"/>
    <w:rsid w:val="004475AF"/>
    <w:rsid w:val="00453768"/>
    <w:rsid w:val="004702DB"/>
    <w:rsid w:val="0047483D"/>
    <w:rsid w:val="00484956"/>
    <w:rsid w:val="004A6C86"/>
    <w:rsid w:val="004D2B97"/>
    <w:rsid w:val="00537F5D"/>
    <w:rsid w:val="00583593"/>
    <w:rsid w:val="005B1313"/>
    <w:rsid w:val="005D6BE8"/>
    <w:rsid w:val="005F348B"/>
    <w:rsid w:val="006523DE"/>
    <w:rsid w:val="006571FE"/>
    <w:rsid w:val="00754A14"/>
    <w:rsid w:val="00754E4D"/>
    <w:rsid w:val="007D7BB0"/>
    <w:rsid w:val="00805CBB"/>
    <w:rsid w:val="0080674B"/>
    <w:rsid w:val="00806F5D"/>
    <w:rsid w:val="008317D4"/>
    <w:rsid w:val="0084673B"/>
    <w:rsid w:val="00855769"/>
    <w:rsid w:val="008559BB"/>
    <w:rsid w:val="008A18D9"/>
    <w:rsid w:val="008A64CC"/>
    <w:rsid w:val="0092711B"/>
    <w:rsid w:val="00935D28"/>
    <w:rsid w:val="00936668"/>
    <w:rsid w:val="009555F5"/>
    <w:rsid w:val="009919AE"/>
    <w:rsid w:val="009C3B22"/>
    <w:rsid w:val="009E4E30"/>
    <w:rsid w:val="009F3181"/>
    <w:rsid w:val="009F4AD1"/>
    <w:rsid w:val="00A14510"/>
    <w:rsid w:val="00A20221"/>
    <w:rsid w:val="00A24E24"/>
    <w:rsid w:val="00A306F9"/>
    <w:rsid w:val="00A533BB"/>
    <w:rsid w:val="00A62083"/>
    <w:rsid w:val="00A716C4"/>
    <w:rsid w:val="00A77DCF"/>
    <w:rsid w:val="00AC7FAD"/>
    <w:rsid w:val="00AE320C"/>
    <w:rsid w:val="00B339BE"/>
    <w:rsid w:val="00B86D4A"/>
    <w:rsid w:val="00B86E93"/>
    <w:rsid w:val="00BD3B3C"/>
    <w:rsid w:val="00BE1B1A"/>
    <w:rsid w:val="00BF03D7"/>
    <w:rsid w:val="00BF7EC3"/>
    <w:rsid w:val="00C2469D"/>
    <w:rsid w:val="00C37C79"/>
    <w:rsid w:val="00C714B8"/>
    <w:rsid w:val="00C81737"/>
    <w:rsid w:val="00C92B3F"/>
    <w:rsid w:val="00CF28B5"/>
    <w:rsid w:val="00CF46ED"/>
    <w:rsid w:val="00D12A11"/>
    <w:rsid w:val="00D229EF"/>
    <w:rsid w:val="00D4398F"/>
    <w:rsid w:val="00D46192"/>
    <w:rsid w:val="00D53F64"/>
    <w:rsid w:val="00D550E0"/>
    <w:rsid w:val="00D93860"/>
    <w:rsid w:val="00D93D53"/>
    <w:rsid w:val="00DD1936"/>
    <w:rsid w:val="00DD5DC4"/>
    <w:rsid w:val="00DE7D87"/>
    <w:rsid w:val="00E54D81"/>
    <w:rsid w:val="00EC3019"/>
    <w:rsid w:val="00EE39DC"/>
    <w:rsid w:val="00F13314"/>
    <w:rsid w:val="00F6553A"/>
    <w:rsid w:val="00FD2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Mongolian Bait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8B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D29F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93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386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93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386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5542</TotalTime>
  <Pages>1</Pages>
  <Words>22</Words>
  <Characters>131</Characters>
  <Application>Microsoft Office Outlook</Application>
  <DocSecurity>0</DocSecurity>
  <Lines>0</Lines>
  <Paragraphs>0</Paragraphs>
  <ScaleCrop>false</ScaleCrop>
  <Company>www.dadighost.com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大地系统</dc:creator>
  <cp:keywords/>
  <dc:description/>
  <cp:lastModifiedBy>User</cp:lastModifiedBy>
  <cp:revision>138</cp:revision>
  <cp:lastPrinted>2018-07-10T07:03:00Z</cp:lastPrinted>
  <dcterms:created xsi:type="dcterms:W3CDTF">2018-06-26T07:26:00Z</dcterms:created>
  <dcterms:modified xsi:type="dcterms:W3CDTF">2019-07-07T03:26:00Z</dcterms:modified>
</cp:coreProperties>
</file>