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94" w:rsidRPr="00D11CA8" w:rsidRDefault="00707C94" w:rsidP="00D11CA8">
      <w:pPr>
        <w:widowControl/>
        <w:shd w:val="clear" w:color="auto" w:fill="FFFFFF"/>
        <w:spacing w:line="585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11CA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</w:t>
      </w:r>
      <w:r w:rsidRPr="00D11CA8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Pr="00D11CA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</w:p>
    <w:p w:rsidR="00707C94" w:rsidRPr="00C6458A" w:rsidRDefault="00707C94" w:rsidP="00D11CA8">
      <w:pPr>
        <w:widowControl/>
        <w:shd w:val="clear" w:color="auto" w:fill="FFFFFF"/>
        <w:spacing w:line="585" w:lineRule="exact"/>
        <w:ind w:firstLine="646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各二级学院应用型示范课程项目建设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推荐</w:t>
      </w:r>
      <w:bookmarkStart w:id="0" w:name="_GoBack"/>
      <w:bookmarkEnd w:id="0"/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119"/>
        <w:gridCol w:w="1559"/>
        <w:gridCol w:w="1559"/>
        <w:gridCol w:w="1468"/>
      </w:tblGrid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专业课门数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公共课门数</w:t>
            </w: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蒙古学学院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法学与商务学院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学前教育与特殊教育学院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670C1F" w:rsidTr="00C31EF9">
        <w:trPr>
          <w:trHeight w:val="510"/>
        </w:trPr>
        <w:tc>
          <w:tcPr>
            <w:tcW w:w="817" w:type="dxa"/>
            <w:vAlign w:val="center"/>
          </w:tcPr>
          <w:p w:rsidR="00707C94" w:rsidRPr="00670C1F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0C1F">
              <w:rPr>
                <w:rFonts w:ascii="仿宋" w:eastAsia="仿宋" w:hAnsi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707C94" w:rsidRPr="00670C1F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0C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559" w:type="dxa"/>
            <w:vAlign w:val="center"/>
          </w:tcPr>
          <w:p w:rsidR="00707C94" w:rsidRPr="00670C1F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0C1F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670C1F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670C1F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数学与计算机科学学院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资源环境与建筑工程学院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物理与智能制造工程学院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化学与生命科学学院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817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护理医学院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7C94" w:rsidRPr="00C31EF9" w:rsidTr="00C31EF9">
        <w:trPr>
          <w:trHeight w:val="510"/>
        </w:trPr>
        <w:tc>
          <w:tcPr>
            <w:tcW w:w="3936" w:type="dxa"/>
            <w:gridSpan w:val="2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</w:t>
            </w: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center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707C94" w:rsidRPr="00C31EF9" w:rsidRDefault="00707C94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707C94" w:rsidRDefault="00707C94"/>
    <w:sectPr w:rsidR="00707C94" w:rsidSect="00722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94" w:rsidRDefault="00707C94" w:rsidP="00C6458A">
      <w:r>
        <w:separator/>
      </w:r>
    </w:p>
  </w:endnote>
  <w:endnote w:type="continuationSeparator" w:id="0">
    <w:p w:rsidR="00707C94" w:rsidRDefault="00707C94" w:rsidP="00C6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94" w:rsidRDefault="00707C94" w:rsidP="00C6458A">
      <w:r>
        <w:separator/>
      </w:r>
    </w:p>
  </w:footnote>
  <w:footnote w:type="continuationSeparator" w:id="0">
    <w:p w:rsidR="00707C94" w:rsidRDefault="00707C94" w:rsidP="00C64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8A5"/>
    <w:rsid w:val="000F5790"/>
    <w:rsid w:val="004F1826"/>
    <w:rsid w:val="005E670A"/>
    <w:rsid w:val="00670C1F"/>
    <w:rsid w:val="00707C94"/>
    <w:rsid w:val="00712EA5"/>
    <w:rsid w:val="00722883"/>
    <w:rsid w:val="0075629D"/>
    <w:rsid w:val="0084719A"/>
    <w:rsid w:val="00C31EF9"/>
    <w:rsid w:val="00C62BF5"/>
    <w:rsid w:val="00C6458A"/>
    <w:rsid w:val="00D11CA8"/>
    <w:rsid w:val="00EB4868"/>
    <w:rsid w:val="00FC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5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458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64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458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6458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54</Words>
  <Characters>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AutoBVT</cp:lastModifiedBy>
  <cp:revision>7</cp:revision>
  <dcterms:created xsi:type="dcterms:W3CDTF">2019-11-23T08:06:00Z</dcterms:created>
  <dcterms:modified xsi:type="dcterms:W3CDTF">2019-12-04T00:10:00Z</dcterms:modified>
</cp:coreProperties>
</file>