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48" w:rsidRPr="000367EC" w:rsidRDefault="00A67548" w:rsidP="00A67548">
      <w:pPr>
        <w:ind w:leftChars="-171" w:left="31680" w:firstLineChars="101" w:firstLine="31680"/>
        <w:rPr>
          <w:rFonts w:ascii="仿宋_GB2312" w:eastAsia="仿宋_GB2312" w:hAnsi="Times New Roman"/>
          <w:bCs/>
          <w:spacing w:val="-20"/>
          <w:sz w:val="32"/>
          <w:szCs w:val="24"/>
        </w:rPr>
      </w:pPr>
      <w:r w:rsidRPr="000367EC">
        <w:rPr>
          <w:rFonts w:ascii="仿宋_GB2312" w:eastAsia="仿宋_GB2312" w:hAnsi="Times New Roman" w:hint="eastAsia"/>
          <w:bCs/>
          <w:spacing w:val="-20"/>
          <w:sz w:val="32"/>
          <w:szCs w:val="24"/>
        </w:rPr>
        <w:t>附件</w:t>
      </w:r>
      <w:r w:rsidRPr="000367EC">
        <w:rPr>
          <w:rFonts w:ascii="仿宋_GB2312" w:eastAsia="仿宋_GB2312" w:hAnsi="Times New Roman"/>
          <w:bCs/>
          <w:spacing w:val="-20"/>
          <w:sz w:val="32"/>
          <w:szCs w:val="24"/>
        </w:rPr>
        <w:t>2</w:t>
      </w:r>
    </w:p>
    <w:p w:rsidR="00A67548" w:rsidRDefault="00A6754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国家（自治区）级一流本科专业建设点申报汇总表</w:t>
      </w:r>
    </w:p>
    <w:p w:rsidR="00A67548" w:rsidRDefault="00A6754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学院名称：（公章）</w:t>
      </w:r>
    </w:p>
    <w:tbl>
      <w:tblPr>
        <w:tblW w:w="14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4659"/>
        <w:gridCol w:w="2715"/>
        <w:gridCol w:w="2895"/>
        <w:gridCol w:w="2670"/>
      </w:tblGrid>
      <w:tr w:rsidR="00A67548" w:rsidRPr="00901790" w:rsidTr="00DF5C5C">
        <w:tc>
          <w:tcPr>
            <w:tcW w:w="1101" w:type="dxa"/>
            <w:vAlign w:val="center"/>
          </w:tcPr>
          <w:p w:rsidR="00A67548" w:rsidRPr="00901790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01790">
              <w:rPr>
                <w:rFonts w:ascii="仿宋_GB2312" w:eastAsia="仿宋_GB2312" w:hint="eastAsia"/>
                <w:sz w:val="32"/>
                <w:szCs w:val="32"/>
              </w:rPr>
              <w:t>排序</w:t>
            </w:r>
          </w:p>
        </w:tc>
        <w:tc>
          <w:tcPr>
            <w:tcW w:w="4659" w:type="dxa"/>
            <w:vAlign w:val="center"/>
          </w:tcPr>
          <w:p w:rsidR="00A67548" w:rsidRPr="00901790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01790">
              <w:rPr>
                <w:rFonts w:ascii="仿宋_GB2312" w:eastAsia="仿宋_GB2312" w:hint="eastAsia"/>
                <w:sz w:val="32"/>
                <w:szCs w:val="32"/>
              </w:rPr>
              <w:t>专业名称</w:t>
            </w:r>
          </w:p>
        </w:tc>
        <w:tc>
          <w:tcPr>
            <w:tcW w:w="2715" w:type="dxa"/>
            <w:vAlign w:val="center"/>
          </w:tcPr>
          <w:p w:rsidR="00A67548" w:rsidRPr="00901790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01790">
              <w:rPr>
                <w:rFonts w:ascii="仿宋_GB2312" w:eastAsia="仿宋_GB2312" w:hint="eastAsia"/>
                <w:sz w:val="32"/>
                <w:szCs w:val="32"/>
              </w:rPr>
              <w:t>专业代码</w:t>
            </w:r>
          </w:p>
        </w:tc>
        <w:tc>
          <w:tcPr>
            <w:tcW w:w="2895" w:type="dxa"/>
            <w:vAlign w:val="center"/>
          </w:tcPr>
          <w:p w:rsidR="00A67548" w:rsidRPr="00901790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01790">
              <w:rPr>
                <w:rFonts w:ascii="仿宋_GB2312" w:eastAsia="仿宋_GB2312" w:hint="eastAsia"/>
                <w:sz w:val="32"/>
                <w:szCs w:val="32"/>
              </w:rPr>
              <w:t>专业类</w:t>
            </w:r>
          </w:p>
        </w:tc>
        <w:tc>
          <w:tcPr>
            <w:tcW w:w="2670" w:type="dxa"/>
            <w:vAlign w:val="center"/>
          </w:tcPr>
          <w:p w:rsidR="00A67548" w:rsidRPr="00901790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01790">
              <w:rPr>
                <w:rFonts w:ascii="仿宋_GB2312" w:eastAsia="仿宋_GB2312" w:hint="eastAsia"/>
                <w:sz w:val="32"/>
                <w:szCs w:val="32"/>
              </w:rPr>
              <w:t>专业负责人</w:t>
            </w:r>
          </w:p>
        </w:tc>
      </w:tr>
      <w:tr w:rsidR="00A67548" w:rsidRPr="00901790" w:rsidTr="00DF5C5C">
        <w:tc>
          <w:tcPr>
            <w:tcW w:w="1101" w:type="dxa"/>
            <w:vAlign w:val="center"/>
          </w:tcPr>
          <w:p w:rsidR="00A67548" w:rsidRPr="00901790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4659" w:type="dxa"/>
            <w:vAlign w:val="center"/>
          </w:tcPr>
          <w:p w:rsidR="00A67548" w:rsidRPr="00901790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A67548" w:rsidRPr="00901790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95" w:type="dxa"/>
            <w:vAlign w:val="center"/>
          </w:tcPr>
          <w:p w:rsidR="00A67548" w:rsidRPr="00901790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0" w:type="dxa"/>
            <w:vAlign w:val="center"/>
          </w:tcPr>
          <w:p w:rsidR="00A67548" w:rsidRPr="00901790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67548" w:rsidRPr="00901790" w:rsidTr="00DF5C5C">
        <w:tc>
          <w:tcPr>
            <w:tcW w:w="1101" w:type="dxa"/>
            <w:vAlign w:val="center"/>
          </w:tcPr>
          <w:p w:rsidR="00A67548" w:rsidRPr="00901790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4659" w:type="dxa"/>
            <w:vAlign w:val="center"/>
          </w:tcPr>
          <w:p w:rsidR="00A67548" w:rsidRPr="00901790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A67548" w:rsidRPr="00901790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95" w:type="dxa"/>
            <w:vAlign w:val="center"/>
          </w:tcPr>
          <w:p w:rsidR="00A67548" w:rsidRPr="00901790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0" w:type="dxa"/>
            <w:vAlign w:val="center"/>
          </w:tcPr>
          <w:p w:rsidR="00A67548" w:rsidRPr="00901790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67548" w:rsidRPr="00901790" w:rsidTr="00DF5C5C">
        <w:tc>
          <w:tcPr>
            <w:tcW w:w="1101" w:type="dxa"/>
            <w:vAlign w:val="center"/>
          </w:tcPr>
          <w:p w:rsidR="00A67548" w:rsidRPr="00901790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4659" w:type="dxa"/>
            <w:vAlign w:val="center"/>
          </w:tcPr>
          <w:p w:rsidR="00A67548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A67548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95" w:type="dxa"/>
            <w:vAlign w:val="center"/>
          </w:tcPr>
          <w:p w:rsidR="00A67548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0" w:type="dxa"/>
            <w:vAlign w:val="center"/>
          </w:tcPr>
          <w:p w:rsidR="00A67548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67548" w:rsidRPr="00901790" w:rsidTr="00DF5C5C">
        <w:tc>
          <w:tcPr>
            <w:tcW w:w="1101" w:type="dxa"/>
            <w:vAlign w:val="center"/>
          </w:tcPr>
          <w:p w:rsidR="00A67548" w:rsidRPr="00901790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4659" w:type="dxa"/>
            <w:vAlign w:val="center"/>
          </w:tcPr>
          <w:p w:rsidR="00A67548" w:rsidRPr="00901790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A67548" w:rsidRPr="008300E9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95" w:type="dxa"/>
            <w:vAlign w:val="center"/>
          </w:tcPr>
          <w:p w:rsidR="00A67548" w:rsidRPr="00901790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0" w:type="dxa"/>
            <w:vAlign w:val="center"/>
          </w:tcPr>
          <w:p w:rsidR="00A67548" w:rsidRPr="00901790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67548" w:rsidRPr="00901790" w:rsidTr="00DF5C5C">
        <w:tc>
          <w:tcPr>
            <w:tcW w:w="1101" w:type="dxa"/>
            <w:vAlign w:val="center"/>
          </w:tcPr>
          <w:p w:rsidR="00A67548" w:rsidRPr="00901790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4659" w:type="dxa"/>
            <w:vAlign w:val="center"/>
          </w:tcPr>
          <w:p w:rsidR="00A67548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A67548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95" w:type="dxa"/>
            <w:vAlign w:val="center"/>
          </w:tcPr>
          <w:p w:rsidR="00A67548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0" w:type="dxa"/>
            <w:vAlign w:val="center"/>
          </w:tcPr>
          <w:p w:rsidR="00A67548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67548" w:rsidRPr="00901790" w:rsidTr="00DF5C5C">
        <w:tc>
          <w:tcPr>
            <w:tcW w:w="1101" w:type="dxa"/>
            <w:vAlign w:val="center"/>
          </w:tcPr>
          <w:p w:rsidR="00A67548" w:rsidRPr="00901790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4659" w:type="dxa"/>
            <w:vAlign w:val="center"/>
          </w:tcPr>
          <w:p w:rsidR="00A67548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A67548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95" w:type="dxa"/>
            <w:vAlign w:val="center"/>
          </w:tcPr>
          <w:p w:rsidR="00A67548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0" w:type="dxa"/>
            <w:vAlign w:val="center"/>
          </w:tcPr>
          <w:p w:rsidR="00A67548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67548" w:rsidRPr="00901790" w:rsidTr="002D69AD">
        <w:tc>
          <w:tcPr>
            <w:tcW w:w="1101" w:type="dxa"/>
            <w:vAlign w:val="center"/>
          </w:tcPr>
          <w:p w:rsidR="00A67548" w:rsidRPr="00901790" w:rsidRDefault="00A67548" w:rsidP="00DF5C5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4659" w:type="dxa"/>
          </w:tcPr>
          <w:p w:rsidR="00A67548" w:rsidRPr="00901790" w:rsidRDefault="00A67548" w:rsidP="007D692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15" w:type="dxa"/>
          </w:tcPr>
          <w:p w:rsidR="00A67548" w:rsidRPr="00901790" w:rsidRDefault="00A67548" w:rsidP="007D692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95" w:type="dxa"/>
          </w:tcPr>
          <w:p w:rsidR="00A67548" w:rsidRPr="00901790" w:rsidRDefault="00A67548" w:rsidP="007D692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0" w:type="dxa"/>
          </w:tcPr>
          <w:p w:rsidR="00A67548" w:rsidRPr="00901790" w:rsidRDefault="00A67548" w:rsidP="007D692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A67548" w:rsidRDefault="00A67548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A67548" w:rsidSect="008C6723">
      <w:headerReference w:type="default" r:id="rId6"/>
      <w:pgSz w:w="16838" w:h="11906" w:orient="landscape"/>
      <w:pgMar w:top="1800" w:right="1440" w:bottom="1800" w:left="1440" w:header="851" w:footer="992" w:gutter="0"/>
      <w:pgNumType w:fmt="numberInDash" w:start="1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548" w:rsidRDefault="00A67548" w:rsidP="008C6723">
      <w:r>
        <w:separator/>
      </w:r>
    </w:p>
  </w:endnote>
  <w:endnote w:type="continuationSeparator" w:id="0">
    <w:p w:rsidR="00A67548" w:rsidRDefault="00A67548" w:rsidP="008C6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548" w:rsidRDefault="00A67548" w:rsidP="008C6723">
      <w:r>
        <w:separator/>
      </w:r>
    </w:p>
  </w:footnote>
  <w:footnote w:type="continuationSeparator" w:id="0">
    <w:p w:rsidR="00A67548" w:rsidRDefault="00A67548" w:rsidP="008C67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548" w:rsidRDefault="00A67548" w:rsidP="00F11DD5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A69"/>
    <w:rsid w:val="000367EC"/>
    <w:rsid w:val="00086FB2"/>
    <w:rsid w:val="000F0FF8"/>
    <w:rsid w:val="001C350E"/>
    <w:rsid w:val="00200F46"/>
    <w:rsid w:val="002D43EB"/>
    <w:rsid w:val="002D69AD"/>
    <w:rsid w:val="00385499"/>
    <w:rsid w:val="005173F6"/>
    <w:rsid w:val="00597A24"/>
    <w:rsid w:val="005A02D6"/>
    <w:rsid w:val="005C2AEE"/>
    <w:rsid w:val="005F08B8"/>
    <w:rsid w:val="0064493C"/>
    <w:rsid w:val="00674B0A"/>
    <w:rsid w:val="006A6BEB"/>
    <w:rsid w:val="007D6928"/>
    <w:rsid w:val="008300E9"/>
    <w:rsid w:val="008C6723"/>
    <w:rsid w:val="00901790"/>
    <w:rsid w:val="00913414"/>
    <w:rsid w:val="0092596C"/>
    <w:rsid w:val="009F33CD"/>
    <w:rsid w:val="00A416E7"/>
    <w:rsid w:val="00A67548"/>
    <w:rsid w:val="00A824E6"/>
    <w:rsid w:val="00AD032A"/>
    <w:rsid w:val="00AF755D"/>
    <w:rsid w:val="00B60AE3"/>
    <w:rsid w:val="00B81469"/>
    <w:rsid w:val="00B83D55"/>
    <w:rsid w:val="00CE5A69"/>
    <w:rsid w:val="00DB577C"/>
    <w:rsid w:val="00DC4034"/>
    <w:rsid w:val="00DF5C5C"/>
    <w:rsid w:val="00E047CC"/>
    <w:rsid w:val="00EC7DE6"/>
    <w:rsid w:val="00ED4E98"/>
    <w:rsid w:val="00F11DD5"/>
    <w:rsid w:val="00F64439"/>
    <w:rsid w:val="00F6580D"/>
    <w:rsid w:val="05E64FED"/>
    <w:rsid w:val="06235DFA"/>
    <w:rsid w:val="0D2675EC"/>
    <w:rsid w:val="1CC06698"/>
    <w:rsid w:val="20265DA6"/>
    <w:rsid w:val="25B81F50"/>
    <w:rsid w:val="274634B8"/>
    <w:rsid w:val="28863333"/>
    <w:rsid w:val="38A2427B"/>
    <w:rsid w:val="54D752A0"/>
    <w:rsid w:val="5A413084"/>
    <w:rsid w:val="5AF80550"/>
    <w:rsid w:val="5DF835CA"/>
    <w:rsid w:val="77692335"/>
    <w:rsid w:val="7C341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72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672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C6723"/>
    <w:rPr>
      <w:rFonts w:cs="Times New Roman"/>
      <w:sz w:val="18"/>
    </w:rPr>
  </w:style>
  <w:style w:type="paragraph" w:styleId="Header">
    <w:name w:val="header"/>
    <w:basedOn w:val="Normal"/>
    <w:link w:val="HeaderChar"/>
    <w:uiPriority w:val="99"/>
    <w:rsid w:val="008C6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C6723"/>
    <w:rPr>
      <w:rFonts w:cs="Times New Roman"/>
      <w:sz w:val="18"/>
    </w:rPr>
  </w:style>
  <w:style w:type="table" w:styleId="TableGrid">
    <w:name w:val="Table Grid"/>
    <w:basedOn w:val="TableNormal"/>
    <w:uiPriority w:val="99"/>
    <w:rsid w:val="008C672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16</Words>
  <Characters>95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gjc501</dc:creator>
  <cp:keywords/>
  <dc:description/>
  <cp:lastModifiedBy>User</cp:lastModifiedBy>
  <cp:revision>10</cp:revision>
  <cp:lastPrinted>2019-04-15T07:30:00Z</cp:lastPrinted>
  <dcterms:created xsi:type="dcterms:W3CDTF">2019-04-12T07:26:00Z</dcterms:created>
  <dcterms:modified xsi:type="dcterms:W3CDTF">2019-06-17T07:01:00Z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