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82" w:firstLineChars="101"/>
        <w:rPr>
          <w:rFonts w:hint="eastAsia" w:ascii="仿宋_GB2312" w:hAnsi="Times New Roman" w:eastAsia="仿宋_GB2312"/>
          <w:bCs/>
          <w:spacing w:val="-20"/>
          <w:sz w:val="32"/>
          <w:szCs w:val="24"/>
          <w:lang w:eastAsia="zh-CN"/>
        </w:rPr>
      </w:pPr>
      <w:r>
        <w:rPr>
          <w:rFonts w:hint="eastAsia" w:ascii="仿宋_GB2312" w:hAnsi="Times New Roman" w:eastAsia="仿宋_GB2312"/>
          <w:bCs/>
          <w:spacing w:val="-20"/>
          <w:sz w:val="32"/>
          <w:szCs w:val="24"/>
        </w:rPr>
        <w:t>附件</w:t>
      </w:r>
      <w:r>
        <w:rPr>
          <w:rFonts w:ascii="仿宋_GB2312" w:hAnsi="Times New Roman" w:eastAsia="仿宋_GB2312"/>
          <w:bCs/>
          <w:spacing w:val="-20"/>
          <w:sz w:val="32"/>
          <w:szCs w:val="24"/>
        </w:rPr>
        <w:t>2</w:t>
      </w:r>
      <w:r>
        <w:rPr>
          <w:rFonts w:hint="eastAsia" w:ascii="仿宋_GB2312" w:hAnsi="Times New Roman" w:eastAsia="仿宋_GB2312"/>
          <w:bCs/>
          <w:spacing w:val="-20"/>
          <w:sz w:val="32"/>
          <w:szCs w:val="24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国家（自治区）级一流本科专业建设点申报汇总表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学院名称：（公章）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59"/>
        <w:gridCol w:w="2715"/>
        <w:gridCol w:w="289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排序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专业名称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专业代码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专业类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6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6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A69"/>
    <w:rsid w:val="000367EC"/>
    <w:rsid w:val="00086FB2"/>
    <w:rsid w:val="000F0FF8"/>
    <w:rsid w:val="001C350E"/>
    <w:rsid w:val="00200F46"/>
    <w:rsid w:val="002D43EB"/>
    <w:rsid w:val="002D69AD"/>
    <w:rsid w:val="00385499"/>
    <w:rsid w:val="005173F6"/>
    <w:rsid w:val="00597A24"/>
    <w:rsid w:val="005A02D6"/>
    <w:rsid w:val="005C2AEE"/>
    <w:rsid w:val="005F08B8"/>
    <w:rsid w:val="0064493C"/>
    <w:rsid w:val="00674B0A"/>
    <w:rsid w:val="006A6BEB"/>
    <w:rsid w:val="007D6928"/>
    <w:rsid w:val="008300E9"/>
    <w:rsid w:val="008C6723"/>
    <w:rsid w:val="00901790"/>
    <w:rsid w:val="00913414"/>
    <w:rsid w:val="0092596C"/>
    <w:rsid w:val="009F33CD"/>
    <w:rsid w:val="00A416E7"/>
    <w:rsid w:val="00A67548"/>
    <w:rsid w:val="00A824E6"/>
    <w:rsid w:val="00AD032A"/>
    <w:rsid w:val="00AF755D"/>
    <w:rsid w:val="00B60AE3"/>
    <w:rsid w:val="00B81469"/>
    <w:rsid w:val="00B83D55"/>
    <w:rsid w:val="00CE5A69"/>
    <w:rsid w:val="00DB577C"/>
    <w:rsid w:val="00DC4034"/>
    <w:rsid w:val="00DF5C5C"/>
    <w:rsid w:val="00E047CC"/>
    <w:rsid w:val="00EC7DE6"/>
    <w:rsid w:val="00ED4E98"/>
    <w:rsid w:val="00F11DD5"/>
    <w:rsid w:val="00F64439"/>
    <w:rsid w:val="00F6580D"/>
    <w:rsid w:val="0568308E"/>
    <w:rsid w:val="05E64FED"/>
    <w:rsid w:val="06235DFA"/>
    <w:rsid w:val="0D2675EC"/>
    <w:rsid w:val="1CC06698"/>
    <w:rsid w:val="20265DA6"/>
    <w:rsid w:val="25B81F50"/>
    <w:rsid w:val="274634B8"/>
    <w:rsid w:val="28863333"/>
    <w:rsid w:val="38A2427B"/>
    <w:rsid w:val="54D752A0"/>
    <w:rsid w:val="5A413084"/>
    <w:rsid w:val="5AF80550"/>
    <w:rsid w:val="5DF835CA"/>
    <w:rsid w:val="77692335"/>
    <w:rsid w:val="7C34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16</Words>
  <Characters>95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2019-04-12T07:26:00Z</dcterms:created>
  <dc:creator>gjc501</dc:creator>
  <cp:lastModifiedBy>名微</cp:lastModifiedBy>
  <cp:lastPrinted>2019-04-15T07:30:00Z</cp:lastPrinted>
  <dcterms:modified xsi:type="dcterms:W3CDTF">2021-10-27T02:24:15Z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69E67EF124AC49148AF59EAD25445BBC</vt:lpwstr>
  </property>
</Properties>
</file>