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5C" w:rsidRPr="00065180" w:rsidRDefault="00BE0E5C" w:rsidP="00A040FF">
      <w:pPr>
        <w:rPr>
          <w:rFonts w:ascii="仿宋_GB2312" w:eastAsia="仿宋_GB2312" w:cs="Times New Roman"/>
          <w:b/>
          <w:bCs/>
          <w:sz w:val="30"/>
          <w:szCs w:val="30"/>
        </w:rPr>
      </w:pPr>
      <w:r w:rsidRPr="00065180">
        <w:rPr>
          <w:rFonts w:ascii="仿宋_GB2312" w:eastAsia="仿宋_GB2312" w:cs="仿宋_GB2312" w:hint="eastAsia"/>
          <w:b/>
          <w:bCs/>
          <w:sz w:val="30"/>
          <w:szCs w:val="30"/>
        </w:rPr>
        <w:t>附件</w:t>
      </w:r>
      <w:r w:rsidRPr="00065180">
        <w:rPr>
          <w:rFonts w:ascii="仿宋_GB2312" w:eastAsia="仿宋_GB2312" w:cs="仿宋_GB2312"/>
          <w:b/>
          <w:bCs/>
          <w:sz w:val="30"/>
          <w:szCs w:val="30"/>
        </w:rPr>
        <w:t>1</w:t>
      </w:r>
      <w:r w:rsidRPr="00065180">
        <w:rPr>
          <w:rFonts w:ascii="仿宋_GB2312" w:eastAsia="仿宋_GB2312" w:cs="仿宋_GB2312" w:hint="eastAsia"/>
          <w:b/>
          <w:bCs/>
          <w:sz w:val="30"/>
          <w:szCs w:val="30"/>
        </w:rPr>
        <w:t>：</w:t>
      </w:r>
    </w:p>
    <w:p w:rsidR="00BE0E5C" w:rsidRPr="00277FE6" w:rsidRDefault="00BE0E5C" w:rsidP="00941F71">
      <w:pPr>
        <w:spacing w:beforeLines="50" w:afterLines="100"/>
        <w:jc w:val="center"/>
        <w:rPr>
          <w:rFonts w:cs="Times New Roman"/>
          <w:b/>
          <w:bCs/>
          <w:sz w:val="36"/>
          <w:szCs w:val="36"/>
        </w:rPr>
      </w:pPr>
      <w:r w:rsidRPr="00277FE6">
        <w:rPr>
          <w:rFonts w:cs="宋体" w:hint="eastAsia"/>
          <w:b/>
          <w:bCs/>
          <w:sz w:val="36"/>
          <w:szCs w:val="36"/>
        </w:rPr>
        <w:t>一等优秀学生奖学金获奖名单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蒙古文史学院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丽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丽、银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虎、占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登、包艳艳、乌永嘎、乌云嘎、吴光丽、包风兰、王阿如娜、于其力根、杜乌日汗、苏日古格、包道日娜、车力格尔、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旦珍旺吉拉、孟根苏布达、娜木吉勒玛、邰澈力木格、萨如拉其其格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外国语学院</w:t>
      </w:r>
    </w:p>
    <w:p w:rsidR="00BE0E5C" w:rsidRDefault="00BE0E5C">
      <w:pPr>
        <w:spacing w:line="50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曹燕莎、池晓莎、姚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远、萨日盖、张雪杰、张红华、马伊美、刘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锦、王敬一、薄海艳、王国荣、王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袁、毕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然、斯琴花拉、娜日苏、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斯琴高娃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文学院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韩雪松、谭小娥、郭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伟、田文雪、卢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宁、吴晓晖、王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爽、王晓宇、张会珍、闫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瑞、马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骁、刘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莉、刘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桐、韩超钢、吴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静、孟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雯、梁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艳、王晨霖、李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爽、姜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帆、郭欣鑫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音乐学院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高泽新、龚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雪、李秋梅、李亚鸽、刘若辰、吕伟东、苏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道、王亚龙、乌日娜、曹亚玲、韩海燕、马思敏、任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旭、王蕴琦、李泽怡、秦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媛、孙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爽、孙众杰、乌雅汗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美术学院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苏龙嘎、付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帅、高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曼、姜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月、彭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明、王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烨、双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峰、吴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芳、徐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颖、齐明慧、徐明祥、刘晓娜、齐依琳、杨玉英、葛铭铭、林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杨、刘小锦、达尼斯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政法学院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代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弟、阿如汗、郭红鑫、吴宏达、黄玉霞、常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宏、秦艳丽、王月明、柴拉干、唐丽丽、王哈力娜、格根图雅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历史文化学院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静、袁晓雯、陈金伟、苏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靖、方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琦、刘一璇、马静冉、冯兆嵘、李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娜、李宏宇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教育学院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李亚秋、黄晓菊、李文雪、崔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缘、王可鑫、刘晶晶、史慧慧、程晓朦、黄海叶、邹雯丽、萨其日、葛丽丽、陈念念、杨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亮、赛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娜、张文广、李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晗、王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瑜、杨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萱、敖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然、郭夏青、宿诗卉、袁林林、刘俊杰、余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丽、刘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娟、朱小风、达古拉、乔晨宁、李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苗、刘晓雪、红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鸽、李嘉欣、白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静、王钰莹、魏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葛、王诗妍、刘文静、张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羽、李文静、刘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敏、任天琦、李亚威、韩海霞、赵妍慧、郝洪玲、迟明远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体育学院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王玥珏、张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倩、刘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学、孙佳伟、于佳美、鲁盼盼、王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鑫、王翠娥、田云霞、程阳阳、任亚君、王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宁、彭淑一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数学与统计学院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周玉莹、孙盈美、才次克、罗晓彤、张喜乐、王永珍、段美玲、王园园、刘丽娜、安丁敏、吴姗姗、何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勇、周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晶、包朝木力格、韩胡日都呼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医学院</w:t>
      </w:r>
    </w:p>
    <w:p w:rsidR="00BE0E5C" w:rsidRDefault="00BE0E5C">
      <w:pPr>
        <w:spacing w:line="50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崔瑞娟、张建强、刘常领、圆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圆、周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敏、姚秀仙、杨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光、冯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杨、梁春颖、秦瑞海、周凌浩、萨出拉、朱延梅、乎斯乐、杨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洁、杜文旭、李连明、王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迪、贡颖丽、李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玲、李云莹、吴一晗、宋慧慧、梁陈陈、马昀禄、贾少兵、刘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慧、杨鲜瑞、赵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芳、董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娜、滕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丽、梁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媛、姜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楠、李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婧、马仁静、王启荣、杨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静、藏海莲、苏雯婧、曹雪飞、聂铭一、李春玲、李宇鑫、齐志海、梁晨晨、赵雅琴、白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英、李晓平、张晓宇、刘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畅、刘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婷、李雪梅、包如意、孙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彤、范心蕊、王美杰、辛明书、张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伟、徐美娜、龙佳慧、李嘉琦、赵欣颖、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关敖道胡、王阿如罕、乌日古木拉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口腔医学院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尚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晶、唐雪琴、张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雪、车恩熙、白文秀、梁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温、洋文珺、王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田、张晓颖、王珈瑜、徐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昊、欧阳文婷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资源与环境科学学院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秦婷婷、刘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妤、鲍国权、盖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婧、吴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琼、张欣苗、刘佳鑫、郑瑞宏、卢晓霞、朱文芹、朝鲁门格日乐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物理与电子信息工程学院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李冬阳、白慧敏、陈佳丽、米鹏飞、王雪源、欧阳艳红、卢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壮、陈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涛、刘家馨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计算机科学与信息工程学院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郝吉祥、吕小青、王姗姗、赵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昱、杜晓梅、朱雅卿、樊小龙、郝帅雅、张晓娟、王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鑫、赵丽丽、许琪奇、赵冠歧、闫凤凤、段海丽、葛小燕、安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然、徐志国、王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菊、曹茂盛、刘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平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化学化工学院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许建娜、李晓萌、李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雄、周若楠、孙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倩、张江璇、张蒙蒙、田晓健、王泽华、刘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鑫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生命与科学学院</w:t>
      </w:r>
    </w:p>
    <w:p w:rsidR="00BE0E5C" w:rsidRDefault="00BE0E5C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澎、田静涵、杨济洲、冀淑珍、蔡桂萍、王博华、周诗芬、杨路路、李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婧、王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</w:t>
      </w:r>
    </w:p>
    <w:p w:rsidR="00BE0E5C" w:rsidRDefault="00BE0E5C">
      <w:pPr>
        <w:widowControl/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建筑与机械工程学院</w:t>
      </w:r>
    </w:p>
    <w:p w:rsidR="00BE0E5C" w:rsidRDefault="00BE0E5C">
      <w:pPr>
        <w:widowControl/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王尚乐、赵秩平、赵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鹏、嵇静静、温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欣、李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文、葛文双、王佳琪、孙天宝、孟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琦、杜新颖、张晓风、白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宾、李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麟、张建伟、王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泽、干迪格、魏海涵、钟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源、荣丽冬、王晶晶、永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升、卫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皓、王馨悦、倪艳青、韩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雪</w:t>
      </w:r>
    </w:p>
    <w:p w:rsidR="00BE0E5C" w:rsidRDefault="00BE0E5C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经济与管理学院</w:t>
      </w:r>
    </w:p>
    <w:p w:rsidR="00BE0E5C" w:rsidRDefault="00BE0E5C" w:rsidP="00C12E0D">
      <w:pPr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连建国、吴柳霖、刘海申、韩斯琴、王丽清、刘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艳、陈甜甜、岳贺屾、乌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云、苏日亚、修建敏、冯晓燕、孟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敏、刘良颖、郭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宇、宋慧玲、赵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鑫、张晓萌、李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博、周炳达、刘沛然、姜亚南、刘红红、郜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珊、任飞宇、范津瑞、孙亚茹、张子煊、银利利、徐嘉培、张耀媛、贾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欢、孙玉梅、孙立新、赵小红、吴明珠、于静婷、贺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军、徐菲菲、雷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阳、付娜慧、马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艳、王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雨、马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蕊、屈佳男、石双英、白亦安、白晓萌、仲雅琴、陈圆圆、李红旭、郝天昊、杨晓丽、郭大鹏、王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欢、白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欣、智晨霞、马晓萱、邰秉右、张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娟、李乐程、白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清、段昊旻、王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芬</w:t>
      </w:r>
    </w:p>
    <w:p w:rsidR="00BE0E5C" w:rsidRPr="00722A9E" w:rsidRDefault="00BE0E5C" w:rsidP="00543A5C">
      <w:pPr>
        <w:rPr>
          <w:rFonts w:ascii="仿宋_GB2312" w:eastAsia="仿宋_GB2312" w:cs="Times New Roman"/>
          <w:b/>
          <w:bCs/>
          <w:sz w:val="30"/>
          <w:szCs w:val="30"/>
        </w:rPr>
      </w:pPr>
      <w:r>
        <w:rPr>
          <w:rFonts w:ascii="宋体" w:cs="Times New Roman"/>
          <w:sz w:val="28"/>
          <w:szCs w:val="28"/>
        </w:rPr>
        <w:br w:type="page"/>
      </w:r>
      <w:r w:rsidRPr="00722A9E">
        <w:rPr>
          <w:rFonts w:ascii="仿宋_GB2312" w:eastAsia="仿宋_GB2312" w:cs="仿宋_GB2312" w:hint="eastAsia"/>
          <w:b/>
          <w:bCs/>
          <w:sz w:val="30"/>
          <w:szCs w:val="30"/>
        </w:rPr>
        <w:t>附件</w:t>
      </w:r>
      <w:r w:rsidRPr="00722A9E">
        <w:rPr>
          <w:rFonts w:ascii="仿宋_GB2312" w:eastAsia="仿宋_GB2312" w:cs="仿宋_GB2312"/>
          <w:b/>
          <w:bCs/>
          <w:sz w:val="30"/>
          <w:szCs w:val="30"/>
        </w:rPr>
        <w:t>2</w:t>
      </w:r>
      <w:r w:rsidRPr="00722A9E">
        <w:rPr>
          <w:rFonts w:ascii="仿宋_GB2312" w:eastAsia="仿宋_GB2312" w:cs="仿宋_GB2312" w:hint="eastAsia"/>
          <w:b/>
          <w:bCs/>
          <w:sz w:val="30"/>
          <w:szCs w:val="30"/>
        </w:rPr>
        <w:t>：</w:t>
      </w:r>
    </w:p>
    <w:p w:rsidR="00BE0E5C" w:rsidRPr="00277FE6" w:rsidRDefault="00BE0E5C" w:rsidP="00941F71">
      <w:pPr>
        <w:widowControl/>
        <w:spacing w:beforeLines="100" w:afterLines="150" w:line="240" w:lineRule="auto"/>
        <w:jc w:val="center"/>
        <w:rPr>
          <w:rFonts w:cs="Times New Roman"/>
          <w:b/>
          <w:bCs/>
          <w:sz w:val="36"/>
          <w:szCs w:val="36"/>
        </w:rPr>
      </w:pPr>
      <w:r w:rsidRPr="00277FE6">
        <w:rPr>
          <w:rFonts w:cs="宋体" w:hint="eastAsia"/>
          <w:b/>
          <w:bCs/>
          <w:sz w:val="36"/>
          <w:szCs w:val="36"/>
        </w:rPr>
        <w:t>二等优秀学生奖学金获奖名单</w:t>
      </w:r>
    </w:p>
    <w:p w:rsidR="00BE0E5C" w:rsidRDefault="00BE0E5C" w:rsidP="00941F71">
      <w:pPr>
        <w:widowControl/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蒙古文史学院</w:t>
      </w:r>
    </w:p>
    <w:p w:rsidR="00BE0E5C" w:rsidRDefault="00BE0E5C" w:rsidP="00941F71">
      <w:pPr>
        <w:widowControl/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晓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艳、包天鸽、包雪景、道日娜、灵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灵、伊日贵、香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荣、陈立平、海迎春、更德玛、萨日娜、赵雪梅、赵倩文、萨日娜、海玲玲、王蒙蒙、乌日汗、韩领兄、张艳燕、代雅晶、李慧文、邱小明、孟丹丹、宝音太、王春林、乌日罕、希吉日、春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香、白呼斯楞、高阿茹娜、白乌云娜、应阿如娜、刘萨茹拉、色音毕力格、孟根其其格、其和日玛、西伦巴特、特日格乐、阿拉腾苏布德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外国语学院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胡淑芳、常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敏、张旭瑶、王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丽、李婷婷、张建风、王冬霞、赵红梅、史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可、冯予涵、马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宁、闫凡秀、赖星星、乌力汉、红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英、马阿敏、闫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莹、刘永前、周云翔、张晓晶、齐岩岩、张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雯、叶鹏春、王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瑶、郭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丽、袁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月、萨日娜、玉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风、庞海杰、汪欣华、张晓洁、王子豪、王艺蒙、乌日汉、特日格乐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文学院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苏玉茹、穆琳琳、姜涵月、曲丽娟、邵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玮、林智慧、叶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洋、唐学良、陈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明、阮梦莹、王译翎、塔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琦、王禹清、张佳琦、魏周敏、王海洋、张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倩、唐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慧、杨玉莹、赵慧文、孟婧伟、常文慧、李欣艳、王晓倩、赵东芳、王跃飞、姚琪琪、索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娅、金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龙、张雅利、高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婧、屈伟琦、吕艳华、李洁茹、向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练、刘文静、张佳宇、刘志丽、杨春雨、雍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萌、赵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敏、赵茹璇、陈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茜、宁长颖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音乐学院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常文洁、杜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美、郝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婷、候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健、龙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梅、秦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琴、任雪丽、沈际童、孙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超、王亚杰、杨冰羽、岳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磊、张芮芮、张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阳、甄璐怡、常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茹、樊宇飞、韩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笑、纪晓燕、贾红光、李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婧、李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娜、孙卢梦、王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瑾、王子奇、伊勒胡、张凤霞、卜英超、蔡虹颖、高艺格、李巧慧、李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欣、刘一锦、乔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磊、申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奥、王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丹、王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浩、王映宏、杨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行、孟根珠拉、哈斯扎那、苏日古嘎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美术学院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凌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沐、杨玉兰、康双全、穆新新、白菁菁、赵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杰、王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燕、王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晗、武丽文、真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真、方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刚、他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娜、来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敏、姜雁楠、张玉曈、李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超、方绕飞、乔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勇、王丹妮、刘子建、马佳乐、冯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斌、胡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云、陈春雪、乌日汗、李佳明、管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硕、宝力尔、郝亚敬、张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晶、阿尼斯、李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爽、肖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磊、任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璐、贾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茹、时同同、林莉荔、孙明曦、王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浩、乃日斯格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政法学院</w:t>
      </w:r>
    </w:p>
    <w:p w:rsidR="00BE0E5C" w:rsidRDefault="00BE0E5C" w:rsidP="00941F71">
      <w:pPr>
        <w:spacing w:line="56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晶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晶、韩亮萍、白雪兰、赵淑红、黄海泉、刘红梅、吴秀丽、周新玲、皇飞虎、小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兰、郭天晴、刘竞男、折宇佳、李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萍、李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倩、石聪玲、韩晓菲、南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丁、色布乐、红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莲、包艳丽、乌日罕、其力格尔、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乌云塔娜、王萨日娜、努恩其木格、乌吉斯古楞、敖日格乐图雅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历史文化学院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白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雨、张娜拉、杨超超、温晓星、石景旭、龚建慧、曲胜楠、蔺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媛、石玉鑫、孙万亮、方宇柔、张志辉、丁相如、李雪洁、史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俐、王智萍、马文旭、刘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斌、乔淑琴、关苏日娜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教育学院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吴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丹、王雅丽、赵惠敏、吕红飞、郑丽波、郭艳丽、王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敏、白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心、王晴晴、宗囿谷、赵予彤、张亚冉、朱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岩、吴晶晶、刘志颖、王雨晨、高珺瑜、赵美杰、王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哲、彭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云、尹一林、王海波、岳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瑶、罗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佳、王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祺、于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佳、张春艳、韩冰雪、王伟静、李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璐、王笑颜、段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茹、王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朝、白芳芳、郭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晶、付锦霞、银越峰、刘雪晴、秦茂芳、王诗淇、刘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畅、林书坚、韩佳玲、马晓敏、代文艳、南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丁、于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静、景彩云、卢巧燕、侯晶冰、刘海娇、庄鹏珍、张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越、张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蒙、张珍珍、张艺婷、刘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杨、于丽慧、孙佳楠、马冠卿、李文博、李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露、逯晓静、李金雨、孙爱佳、陶雨薇、杜康乐、苏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都、刘小娟、高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珊、柴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娜、梅傲雪、郭迎宾、黄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晔、孙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杰、王鹤璇、张亚琪、张雪晴、李思静、韩亚波、八十三、郝梦雪、胡龄尹、丛雪迪、王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越、邢志慧、周玉梅、李晓阳、刘文琦、薛阳阳、赵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敏、李晓颖、王易冉、邹佳芯、李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娜、讷蕾蕾、陈那日苏、朝宝力稿、乌云塔娜、乌日力嘎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体育学院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杨彩红、田浩伟、孙英娜、严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荣、王哲新、祁亮亮、毕海龙、苏日那、胡明亮、张伟宁、萨如拉、杨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旭、杨星宇、李长贺、刁可心、程婷婷、毕诗焱、吕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琳、杨盛达、王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静、高洪有、赵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琪、白雪亮、张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媛、包苏雅、王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芳、白文学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数学与统计学院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赵妍梅、孙雪杰、尚改秀、毕力克、杨晓亚、范佳琦、罗红梅、曾亚萍、吴巧巧、王薛勇、张叶娜、白昌军、武泽新、刘彦利、杨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焕、许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春、叶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欢、张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慧、红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英、红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霞、高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博、李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坤、屈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丹、郭宇彤、刘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曦、王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蓉、冯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乐、斯日古楞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医学院</w:t>
      </w:r>
    </w:p>
    <w:p w:rsidR="00BE0E5C" w:rsidRDefault="00BE0E5C" w:rsidP="00941F71">
      <w:pPr>
        <w:spacing w:line="56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邢紫微、李林烨、苏家宝、王佳林、卢晓颖、包文晶、苏力德、杜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兰、韩美丽、张艳儒、郭惠林、郝晓宇、张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鹏、于欢欢、张晓雪、徐明升、丁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露、陈梦杰、孙雪梅、司佳佳、倪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娜、康斯琴、明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亮、梅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兰、小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艳、秋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平、前德门、张晓春、郭小荣、杨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婷、王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沙、崔佳悦、李晓洁、张广宇、王智辉、苏日娜、王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蕾、问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园、金品辛、张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欣、王海秀、迟宝欣、李明月、周佳文、王秀明、王雅楠、唐红梅、李兆冉、宗意敏、康建民、张艳红、冯丽娜、任聚贤、李雪婷、孟兆晖、吴依玲、孙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婷、刘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伟、白佳欣、许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洁、张宏艳、代璐瑶、孙晓林、李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娜、贾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博、崔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影、张亚贤、张舒雅、刘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杨、季连印、韩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淳、郝文义、于冉冉、黄金鹤、张东艳、李芳雪、张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艳、路文雪、葛向丽、张峥璐、刘惠娜、韩利锋、郝梦雅、李清情、王凌艳、佟可佳、王慧娟、孔艳睿、马海燕、张雅昕、薛尔格、李娅文、杨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柳、朱立娜、杨晓芳、臧娇娇、娜荷雅、爱吉玛、韩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聪、陈青楠、孙玉轩、张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雨、靖丽慧、于艳洋、李瑞清、郝红艳、宋肖冉、杜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靖、孙向磊、皮嘉琦、张亚娟、路文婷、陈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雪、铉雅文、赵丽媛、牟可欣、付宇航、宋东东、尚明岩、刘国尧、路国通、姚新颖、陈宏杰、孟繁晶、栾晶楠、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乌仁图雅、王萨日娜、常萨木嘎、陈那仁吐雅、阿腾阿日乐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口腔医学院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宋尚轩、黄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蓉、张文亮、杜宗亮、解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萌、庞静月、闫志宇、王妍贞、李妍妍、宋香钰、石冠华、武小燕、张艳阳、赵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婕、吕新琪、冉重丽、贾灿灿、王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灿、石佩佩、李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娜、李春阳、高子凡、张雨慧、李木仁、王禹璋、刘文慧、于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瑶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资源与环境科学学院</w:t>
      </w:r>
    </w:p>
    <w:p w:rsidR="00BE0E5C" w:rsidRDefault="00BE0E5C" w:rsidP="00941F71">
      <w:pPr>
        <w:spacing w:line="56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田、马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玲、陈士桢、郑治宏、张友涛、袁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野、宋向琼、王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菁、张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艳、金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铎、韩佳欢、丁文欣、宋瑞敏、王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建、朱佳丽、梁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婧、刘慧芳、崔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悦、于雅荣、孙志濡、黄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茜、张启桐、侯艺飞、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乌日勒格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物理与电子信息工程学院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亮、胡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晶、张红艳、刘文海、刘媛媛、张佳莹、王媛媛、巩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薇、智文华、候亚男、李经济、王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云、郝小娟、邬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硕、戈鹏新、富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蓉、姜雪敏、李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震、李静月、屈国宇、王俏俏、郝宏伟、马薪丰、黄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铖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计算机科学与信息工程学院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龙、简成成、贾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嵘、宋慧敏、郭鑫磊、武淑芬、陈天开、王天晓、刘金凤、贾梦雪、费媛媛、谢婉怡、张小波、李升瑞、张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苗、王亚莎、朱晓莎、赵海蛟、杨晓燕、徐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昊、商美娟、姜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薇、郝晓冉、陈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斌、韩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彤、褚晓东、王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泽、张欣蕊、宋俊杰、林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浩、佟园园、包小新、康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蒙、李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杰、杜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洋、冯潇潇、韩德昊、马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乐、赵晓红、王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珍、马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强、胡海洋、李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勇、张雨晴、袁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琳、王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杰、胡瑞燮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化学化工学院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李晓红、李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东、张润玲、康慧敏、陈绍贝、杨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涛、尹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璐、李春丽、李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悦、王喆婷、邱长丹、董艳梅、张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悦、贾世宁、张慧欣、任美玲、窦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乐、郑子文、李明汉、代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鑫、代孟富、王俊丽、钱建新、任晓霞、贾春艳</w:t>
      </w:r>
      <w:r>
        <w:rPr>
          <w:rFonts w:ascii="宋体" w:hAnsi="宋体" w:cs="宋体"/>
          <w:sz w:val="28"/>
          <w:szCs w:val="28"/>
        </w:rPr>
        <w:t xml:space="preserve"> 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生命与科学学院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张建清、袁海华、李兰兰、杨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叶、王玉红、刘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琦、桂晓慧、孙宝莹、李佳南、向凤琳、张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茹、陈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芬、贾旭慧、高汉铭、王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璐、张丽娜、段梦露、王金鹤、王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妍、李姗姗、张佳乐、武旭昶、饶德英</w:t>
      </w:r>
    </w:p>
    <w:p w:rsidR="00BE0E5C" w:rsidRDefault="00BE0E5C" w:rsidP="00941F71">
      <w:pPr>
        <w:widowControl/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建筑与机械工程学院</w:t>
      </w:r>
    </w:p>
    <w:p w:rsidR="00BE0E5C" w:rsidRDefault="00BE0E5C" w:rsidP="00941F71">
      <w:pPr>
        <w:widowControl/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曹云飞、骆俊峰、刘敬轩、杨文强、贺亦田、赵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鹏、杜晓京、镡兵兵、巴特尔、黄运国、宫慧超、华永昊、闫思思、刘金航、李晓莉、白金松、郭爱连、孟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健、孙晟钧、赵宏鸣、刘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洋、倪明录、张晓晶、王牧天、王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鹏、杨立志、冯少峰、李茂树、陈青坤、曹大伟、胡嘉琦、郭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琳、李海霞、王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胜、孙亚楠、孙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超、王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昊、梁海杰、陶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源、李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平、田利如、张青云、蒋明雪、赵绮慧、丛学良、陈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静、杨慧祺、周文花、潘琦馨、陈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萌、郑宝仪、李健城、张天宇、畅浩森</w:t>
      </w:r>
    </w:p>
    <w:p w:rsidR="00BE0E5C" w:rsidRDefault="00BE0E5C" w:rsidP="00941F71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经济与管理学院</w:t>
      </w:r>
    </w:p>
    <w:p w:rsidR="00BE0E5C" w:rsidRDefault="00BE0E5C" w:rsidP="00941F71">
      <w:pPr>
        <w:spacing w:line="56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沙楚拉、胡亚楠、冀娟娟、刘原靖、张雅楠、李易茗、王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雪、李燕红、亚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苹、金银贵、涂海波、黄亚荣、施慧杰、马艳芳、李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铁、李瑞敏、邬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帅、邬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佩、龙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梅、徐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微、耿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玉、郭胤伲、彭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璐、秦海琳、孙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烨、陈思宇、董佳伟、王佳佳、南燕霞、侯静文、敖丽君、袁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媛、冯晓佳、安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靖、杨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皓、王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瑞、王予鑫、田海萌、王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靖、崔永明、王利娜、李梦欣、郑博宇、白宇雯、迟文杰、王影男、梁婷婷、李少华、刘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洋、李玉莹、张换春、张亚玲、王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颖、钟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洋、王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爽、张倩云、王亚齐、刘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璐、马一凡、张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菡、张雅鑫、宁鲁俊、李晓娟、赵予韬、于彩珍、杨春雷、张宇婷、于佩佩、秀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珍、李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欢、卜彩霞、李雪晴、苏日娜、李金艳、高伟华、常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蕊、付晓璐、吕雅萌、韩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竹、凌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靖、李嘉欣、杨雯燕、钮雅妮、史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颖、燕宇枭、张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亚、吴晓宇、刘红雨、于文丽、王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婧、刘亚路、王谞南、徐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畅、韩振乾、张晓莉、赵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源、李芸书、张建利、任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帅、张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丹、刘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璐、刘玉洁、张斯扬、全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喜、牟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雨、诺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明、王文静、鲁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旭、王丽娟、汪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靓、杨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欢、邰秉左、柳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威、杜宇航、蒙士玲、崔仕艳、董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晴、翟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娜、张洪丽、张小雪、梁永杰、韩晶洁、赵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凤、温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源、李芸书、高</w:t>
      </w:r>
      <w:r>
        <w:rPr>
          <w:rFonts w:ascii="宋体" w:hAnsi="宋体" w:cs="宋体"/>
          <w:sz w:val="28"/>
          <w:szCs w:val="28"/>
        </w:rPr>
        <w:t xml:space="preserve">  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歌、</w:t>
      </w:r>
    </w:p>
    <w:p w:rsidR="00BE0E5C" w:rsidRDefault="00BE0E5C" w:rsidP="00941F71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苏日古嘎、乌吉斯古楞</w:t>
      </w:r>
    </w:p>
    <w:p w:rsidR="00BE0E5C" w:rsidRDefault="00BE0E5C" w:rsidP="00F316BF">
      <w:pPr>
        <w:rPr>
          <w:rFonts w:cs="Times New Roman"/>
          <w:b/>
          <w:bCs/>
          <w:sz w:val="28"/>
          <w:szCs w:val="28"/>
        </w:rPr>
      </w:pPr>
    </w:p>
    <w:p w:rsidR="00BE0E5C" w:rsidRPr="00722A9E" w:rsidRDefault="00BE0E5C" w:rsidP="00722A9E">
      <w:pPr>
        <w:widowControl/>
        <w:spacing w:line="240" w:lineRule="auto"/>
        <w:rPr>
          <w:rFonts w:ascii="仿宋_GB2312" w:eastAsia="仿宋_GB2312"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6"/>
          <w:szCs w:val="36"/>
        </w:rPr>
        <w:br w:type="page"/>
      </w:r>
      <w:r w:rsidRPr="00722A9E">
        <w:rPr>
          <w:rFonts w:ascii="仿宋_GB2312" w:eastAsia="仿宋_GB2312" w:cs="仿宋_GB2312" w:hint="eastAsia"/>
          <w:b/>
          <w:bCs/>
          <w:sz w:val="30"/>
          <w:szCs w:val="30"/>
        </w:rPr>
        <w:t>附件</w:t>
      </w:r>
      <w:r w:rsidRPr="00722A9E">
        <w:rPr>
          <w:rFonts w:ascii="仿宋_GB2312" w:eastAsia="仿宋_GB2312" w:cs="仿宋_GB2312"/>
          <w:b/>
          <w:bCs/>
          <w:sz w:val="30"/>
          <w:szCs w:val="30"/>
        </w:rPr>
        <w:t>3</w:t>
      </w:r>
      <w:r w:rsidRPr="00722A9E">
        <w:rPr>
          <w:rFonts w:ascii="仿宋_GB2312" w:eastAsia="仿宋_GB2312" w:cs="仿宋_GB2312" w:hint="eastAsia"/>
          <w:b/>
          <w:bCs/>
          <w:sz w:val="30"/>
          <w:szCs w:val="30"/>
        </w:rPr>
        <w:t>：</w:t>
      </w:r>
    </w:p>
    <w:p w:rsidR="00BE0E5C" w:rsidRPr="00277FE6" w:rsidRDefault="00BE0E5C" w:rsidP="00941F71">
      <w:pPr>
        <w:spacing w:beforeLines="100" w:afterLines="150"/>
        <w:jc w:val="center"/>
        <w:rPr>
          <w:rFonts w:cs="Times New Roman"/>
          <w:b/>
          <w:bCs/>
          <w:sz w:val="36"/>
          <w:szCs w:val="36"/>
        </w:rPr>
      </w:pPr>
      <w:r w:rsidRPr="00277FE6">
        <w:rPr>
          <w:rFonts w:cs="宋体" w:hint="eastAsia"/>
          <w:b/>
          <w:bCs/>
          <w:sz w:val="36"/>
          <w:szCs w:val="36"/>
        </w:rPr>
        <w:t>三等优秀学生奖学金获奖名单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蒙古文史学院</w:t>
      </w:r>
    </w:p>
    <w:p w:rsidR="00BE0E5C" w:rsidRDefault="00BE0E5C" w:rsidP="00941F71">
      <w:pPr>
        <w:spacing w:line="52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伶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伶、白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红、萨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娜、飞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飞、玲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玲、青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松、胡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日、海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金、丹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丹、淑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芳、英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英、红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星、海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拉、淖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尔、吴银亮、常晓珍、秦玉风、车力莫、白玉峰、牡希乐、吴荷花、吴白雲、张丽平、包玲玲、萨淑拉、陈明明、胡日恨、付志红、高横飞、陈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梅、邵红玉、刘风兰、乌莺嘎、白小风、齐园园、朱丹阳、白秀珍、白勇将、朝日雅、道日娜、查呼尔、苏日嘎格、格根哈斯、苏日古嘎、孟根珠拉、敖云塔娜、徐草布道、乌斯哈拉、乌日尼乐、斯日古楞、娜仁娜玛、额尔登塔娜、阿力坦巴拉、姜给古拉其、敖木其木格、高彻力木格、乌日嘎其其格、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朝木日乐格、阿拉达拉图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外国语学院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高曙辉、鲁丽华、聂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乐、董彦霞、杨金名、杨金金、马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宁、曲凤双、方志飞、刘金辉、卢雪莹、李长鑫、于雅倩、姜旭颜、杜宜锦、顾新艳、图娜拉、敖都呼、丽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娜、谢丽平、金哲如、宋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妍、杜晓敏、孙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悦、杨小艳、于秀楠、邢晓静、张丹婷、马憬禹、王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欣、秀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演、迎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春、候蜀原、李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娜、白日升、吴塔娜、杨乐乐、李春燕、何雅馨、王莹莹、吕佳欣、李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冉、白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茹、刘洪丽、乌日钗胡、赵乌日汗、义力古玛、乌云格日乐、王道勒格艳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文学院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高凤鲜、王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雁、梁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莹、高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星、王雨珊、宿琳娜、施向雨、温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杰、姜敬滢、孟慧淑、王亚楠、刘志兰、崔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健、蔡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欣、贾玲玲、赵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蓉、王彩霞、陈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曦、刘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蕊、纪德臣、姜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鑫、刘早霞、刘安宁、龚志华、韩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晶、陈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涛、张珍艳、冯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娜、董晓雪、赵俊龙、薛丹阳、曹海莹、代丽娜、胡丽娜、李素贞、丛新月、周春燕、邬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婷、张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莎、刘蕾苏、潘志成、杨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乐、高学敏、武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雨、王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慧、辛艳艳、高佳妍、丛金莲、于心雨、姜宇菲、佘腾宇、程秋霞、代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璐、兰佳慧、张蓉蓉、高波波、隋青楠、周慧敏、李芳芳、赵慧敏、任雨婷、魏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准、韩佳芳、石晓宁、白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雪、陈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菲、张晓娅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音乐学院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白小英、陈争光、迟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岚、贺天宇、江琴琴、李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朦、梁书宁、刘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丹、孟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嫄、秦向征、屈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蓉、孙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亮、塔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拉、王项羽、王小琴、王晓童、王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媛、熊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辉、杨佳宜、于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超、云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婷、张佳新、张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莹、常素琴、樊胜楠、黎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明、李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燕、刘佳盈、刘文静、刘艳伟、刘禹涵、潘明琦、祁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钰、石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桐、佟丽萍、王丽艳、王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强、张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琦、张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秀、张雅茹、周柏志、曹俊鹏、崔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超、何高娃、胡晓宇、贾莉辕、李晨阳、李佳轩、李瑞雪、刘东园、刘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帅、刘子尧、苗晓露、王东睿、王怡欢、文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倩、吴竹彬、杨宏宾、张玉露、布和其鲁、齐力格尔、萨其拉胡、乌云塔娜、莫日格德勒、包澈力木格、白乌云斯日古冷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美术学院</w:t>
      </w:r>
    </w:p>
    <w:p w:rsidR="00BE0E5C" w:rsidRDefault="00BE0E5C" w:rsidP="00941F71">
      <w:pPr>
        <w:spacing w:line="52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王晶宇、刘梦瑶、赵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青、刘宁泽、贺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丹、王琪琛、季二丽、孙玙璠、云瑞瑞、马伟超、王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艳、尹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乐、陈忙来、童永祥、李燕如、董帅彤、阿如汗、侍根井、郭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波、郝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鑫、郭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静、肖俊青、吴黎明、刘玥涵、连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悦、葛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红、张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敏、武士井、白营营、安晓俊、刘俐君、柴亚帅、鲍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杰、柳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清、吴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昊、高丽静、潘硕文、王海菘、马金娟、石中奇、刘梦真、师国慧、王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昀、甄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珍、金秋雨、张志光、何碧涛、周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辉、胡日巴、王峻明、韩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晗、于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童、韩四荣、刘佳宝、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阿亚拉贡、青格乐吐、莫日根塔娜、宝敖日格乐、莫日根珠拉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政法学院</w:t>
      </w:r>
    </w:p>
    <w:p w:rsidR="00BE0E5C" w:rsidRDefault="00BE0E5C" w:rsidP="00941F71">
      <w:pPr>
        <w:spacing w:line="52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春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丽、英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英、散斯尔、乌云呼、房原亦、常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花、包玉芝、马开花、田彩彩、苏日娜、刘金英、王云霞、黄晓宇、王晶晶、刘小凤、陈慧敏、朱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宏、刘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洋、王鑫潮、韩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雪、王名赫、樊景芳、李素真、李文芳、陈海艳、徐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梅、席长莲、飞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兰、陆拾玖、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包阿茹娜、苏宁苏图、宋阿如娜、宝迪苏瓦、朝木日勒格</w:t>
      </w:r>
    </w:p>
    <w:p w:rsidR="00BE0E5C" w:rsidRDefault="00BE0E5C" w:rsidP="00941F71">
      <w:pPr>
        <w:widowControl/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历史文化学院</w:t>
      </w:r>
    </w:p>
    <w:p w:rsidR="00BE0E5C" w:rsidRDefault="00BE0E5C" w:rsidP="00941F71">
      <w:pPr>
        <w:widowControl/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峰、刘安迪、郭亚男、陈佳璐、高艺铭、张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颖、杨佳慧、田晓芳、冯妍文、史清云、张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续、吴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宏、王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威、徐子煜、李姣姣、谢亚楠、闫佳琦、付全余、刘雨奇、高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娟、张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冉、张佳佳、何丽杰、杨学文、盖力滔、徐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颖、王嘉琳、杨志楠、陈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敏、赵英旭、季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然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教育学院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徐志敏、于晶晶、赵海霞、高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颖、姜妍妍、郭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霞、于森淼、凌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越、艾施钰、张瑾茹、纪新宇、高清宇、杨玉梅、倪莹莹、吴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诺、王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越、王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雪、张明鹏、刘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迪、王亚秋、王潇潇、贾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霞、王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宇、田佳奇、刘秀乐、刘敬楠、李小燕、靳王杨、彭利清、姜玉冰、王淑婷、孙梦萱、张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靖、索文玲、郑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冉、赵小雪、沈杏子、王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希、苏尼尔、乌日汗、雷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丹、刘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阳、关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月、哈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那、李文红、董佳婧、郭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静、柳红波、张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静、丛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艺、侯巧荣、智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瑶、刘美霞、陈淑婷、佟浩男、武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芳、李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娜、籍琳琳、陈艳茹、张雪莹、魏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然、张仲玉、黄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颖、梁立飞、王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迪、夏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青、李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颖、高炀林、曲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强、吴玉兰、王艳磊、辛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阳、孙晓东、张丽丽、萨日盖、李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婷、魏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宁、刘姗姗、林思光、郭乐乐、于雨航、杜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潇、杨晓雪、姜少丹、赵芮莹、王毓瑾、郭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慧、徐培凤、马天慧、王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竟、卢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欢、郭晓娜、关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敏、张熙摇、李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莹、李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瑞、郭丽娜、韩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璐、孙雪静、高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厅、王静雯、王文杰、苏秋晗、安兰兰、尤雅璐、李剑东、边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博、杨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阳、乌尼日、白嘎力、赵冰洁、孙焱杨、贾利颖、李艳茹、李晶晶、李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颖、李思乐、曲梦鸽、刘春丽、王妍妍、尚美玲、丛文静、成剑茹、李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星、郑雨萱、光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荣、姜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珊、樊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茹、王尚琪、崔彩霞、王少影、宋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岩、于雅男、朱明月、尹雨晴、李伟娜、王伶俐、张佳敏、其勤格尔、那仁格日勒、斯琴格日乐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体育学院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晶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晶、郁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楠、史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广、高林浩、赵浩钧、张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慧、蒋继贤、李继鹏、胥宇鑫、刘远见、胡子明、刘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闯、丁佳豪、刘晓涵、吴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倩、宋国爽、刘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阳、王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芳、付莹莹、齐万胜、乔红宇、马向伟、潘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伟、王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瑞、程超月、丁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浩、苏泽夫、邢新新、张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杰、王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璐、孟志华、赵利新、高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峰、姜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焕、刘玉柱、杨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天、刘新雨、隋博文、李文超、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数学与统计学院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陆文超、王向飞、赵静娜、石惠文、潘艳纯、岑海琰、李丹丹、包领春、都日那、高依罕、袁茹薏、王梦利、刘佳蓉、卢阳阳、赵康玉、高玉霞、张亚静、白静宇、李国娇、乌云嘎、曹伟红、高雪松、郭佳敏、卫毛毛、宋新宇、高善琪、薛嘉慧、马宏媛、陈丽娜、张雁宇、刘彩红、张萌萌、赵欣雅、刘倩倩、冯宝莹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旭、何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杰、张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秀、羊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杨、何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旭、乌云塔娜、敖民图雅、乌仁格日力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医学院</w:t>
      </w:r>
    </w:p>
    <w:p w:rsidR="00BE0E5C" w:rsidRDefault="00BE0E5C" w:rsidP="00941F71">
      <w:pPr>
        <w:spacing w:line="520" w:lineRule="exact"/>
        <w:jc w:val="both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薛佳月、贺慧慧、贺碧君、赵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旭、王曙光、刘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莎、杨艳青、郑晓敏、周文浩、伟乐斯、苏日娜、伊日贵、苏日雅、海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叶、文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霞、杜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淼、吴瑞娇、孙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莉、王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靖、黄玉杰、张晓影、吴晓莹、刘晓慧、倪瑞鹏、王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磊、金晓伟、王丹妮、葛清旭、王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超、李树欢、陈梦如、张利娟、张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玉、冯可臻、阚阳阳、小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迎、秀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英、包梅玉、晓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芳、杨秋云、青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亮、孙婉婷、领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雄、乌日汉、小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春、孟令欢、孔祥娜、杨瑞华、贺丽娜、郭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庆、李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超、佳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梅、王秋莹、刘书齐、韩彩燕、李文慧、刘俊琦、李慧娟、王芳青、张佳乐、刘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雨、刘新梅、唐万飞、刘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畅、郑万兴、由丰铭、张丽双、任建哲、于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淼、陈思羽、朱佳伟、孙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悦、任玉莹、王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雪、高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聪、刘亚娜、李晓杰、范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波、杨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开、王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影、陶燕霞、郭晓燕、张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薇、张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敏、赵亚玲、刘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洁、牛星懿、乔佳丽、潘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琦、王春叶、李晓雪、刘雨莎、赵昶惠、李万霞、李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静、罗美娟、于可心、杨延伟、田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蕊、刘韩颖、郭晨曦、王春源、孙佳怡、陈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琪、王亚帅、韩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孟、侯晓娜、朱海超、高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颖、牟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兰、刘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晶、张亚芬、王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昱、蔡玉琦、刘佳琦、高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珊、姚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佳、兰宇青、韩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旭、张轶凝、蔡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鑫、王博佳、刘翠平、袁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楠、孙梦欣、王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瑶、张瑞霞、崔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金、宋慧茹、杨世慧、邬政豫、鲁华庆、高佳嵘、韩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晶、刘晓凤、闫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佰、韩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旭、林鑫洋、王慧超、董苗苗、田建敏、吴小芳、萨出拉、赵吉莱、赵连兴、单伟超、韩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彤、杨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芮、谭志强、吴晨颖、宋嘉旭、李银娇、成泽琪、汤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楠、袁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欣、赵姗姗、王晗瑞、郎伟泽、王思雨、张佳颖、王菊霞、杜莹娇、孟庆阳、李佳敏、张梦岩、张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旭、刘珊珊、李欣蕊、王晓庆、周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昊、罗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洋、韩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震、赵丽媛、窦舒浈、赵亚杰、朱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颖、姚飞雪、张雅迪、杨基鹏、姜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珊、李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欣、刘建新、韩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凤、胡春雨、张松鹤、索日古娃、其乐格尔、阿娜日德、吴宝乐日、包斯日古楞、乌兰格日乐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口腔医学院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刚、王赫楠、王燕荣、王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师、崔志慧、刘佳敏、张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洋、宋芳玉、徐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金、宁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文、吴乐霞、徐家辉、王佳琦、靳凤玲、于秀雅、刘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佩、蒋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瑞、赵晓敏、高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楠、金婷婷、赵小敏、徐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柳、景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琳、杨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欢、赵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彬、李喜韬、李希楷、林宇霄、呼毛洁、翟佳翎、项雨彤、彭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烨、石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一、韩萌鸿、刘倩如、林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鑫、杨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帅、付金媛、刘晓彤、张明明、王俊男、那日拉嘎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资源与环境科学学院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吴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慧、罗丽媛、刘海洋、韩吉超、张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帆、韩君朋、武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咪、许建辉、满山琦、吕伟雪、赵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璐、苏志强、戴朝阳、李牧坪、李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宸、赵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彪、密静强、王晓惠、董佳蓉、李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悦、李晓娜、都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兰、马宜硕、乔冬雨、王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燕、张月琴、廖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娜、韩娜娜、崔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冬、伊丽娜、王星尹、石玉婷、皇慧敏、赵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毅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物理与电子信息工程学院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刘晓颖、岳婉茹、张志霞、张宇慧、张慧敏、赵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莹、姜丽娟、刘雅楠、牛连琦、鲁慧杰、王艳荣、王柯焱、郭赵晴、樊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力、樊艳飞、张文宣、张梦雨、黄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敏、崔平平、贾晓艳、任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伟、齐晓龙、李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泽、高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旭、李可欣、徐丽丽、刘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淼、魏天枝、赵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博、吕少东、张丞哲、李志超、胡启明、张志超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计算机科学与信息工程学院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吴哈申、李文洁、张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月、李建新、李慧玲、寇元勋、张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萌、何思萌、郑雪凤、柳显亮、姜梦颖、武柔柔、赵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菲、田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莹、于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浩、张巧云、李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杨、宋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月、崔晓雪、裴星刚、张海旭、辛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奇、王乐融、刘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泉、席晓波、李俊谊、刘帅宏、刘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超、李智刚、李冬梅、许从仓、张敖尘、李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萌、段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敏、庞志远、刘春雨、刘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鹏、宝志晶、刘欣宇、付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强、李健辉、郑天奇、崔庾骢、李庆杰、胡晓彤、方东兴、史佳利、刘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洋、张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宇、宋芳芳、丁酌苹、温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茹、武晓玲、柳亚慧、杨昌文、张慧敏、唐伟奇、刘伊达、马天瑞、张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丽、曲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良、高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旭、刘静宇、于海波、李志宏、孙丙乾、赵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军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化学化工学院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冯爱民、朱飞臻、闻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浩、魏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杰、贾海爽、王彦尼、王海艳、王莹莹、李雨英、张耀华、刘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清、王亚丽、陈晓娟、李宏磊、李建科、侯春光、刘炎锋、贾晓伟、高彩娟、张志慧、王志敏、李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楠、李佳欢、董保余、张琳婧、赵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娜、段雪琴、乔鑫鑫、张欣月、高雨微、宋已萍、黄欣桐、刘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江、段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伟、罗亚帅、祁建伟、赵微微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生命科学学院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白牡丹、孙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莹、胡媛媛、张晨宇、马晓东、陈雪伟、杨建辉、胡伟华、王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瑞、范晓娜、于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航、商金宇、刘珈旭、陈宏芳、黄萌萌、蔡文静、杨玉茹、杜景凤、钟福娜、杨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洋、魏索琦、王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越、周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佳、刘少楠、杨旭清、谢芝艺、李彩微、乌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敏、彭伯阳、马铁帅、贾雪园、陶庆华</w:t>
      </w:r>
    </w:p>
    <w:p w:rsidR="00BE0E5C" w:rsidRDefault="00BE0E5C" w:rsidP="00941F71">
      <w:pPr>
        <w:widowControl/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建筑与机械工程学院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郭昀迪、刘子越、赵勇勇、吕俊东、姜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磊、乌力吉、沈喜庆、武雪杰、何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震、哈长城、乔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娜、刘录晖、薛志如、吴文超、李志伟、陈子豪、卢韦安、温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磊、于海超、沈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晨、张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宁、王宏利、薛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洋、陈保宜、武振东、李素倩、赵雁强、王悦籴、魏明智、孙慈嵘、郭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锐、郝榕志、孙元雨、王立鹏、张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立、房春莹、祁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炜、徐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峰、丛龙兴、赵永磊、梁珉华、孙华锋、王玲玲、毛林杰、姜伟华、刘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磊、宣美超、刘岩新、邱国平、刘新颖、王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慧、翟倩楠、姜孝霖、王清雪、章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博、刘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乐、尹洪亮、吴厚喜、张佳敏、刘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鹏、李鑫磊、李宏艳、姜佩佩、李月颖、王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宁、王国义、李红洁、郭天喜、孙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红、张俊生、杜宏才、张笑宁、马明辉、王莹莹、翟美玲、席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旺、陈凯峰、潘文奇、杜旭泽、湛亚坤、蒙景昌</w:t>
      </w:r>
    </w:p>
    <w:p w:rsidR="00BE0E5C" w:rsidRDefault="00BE0E5C" w:rsidP="00941F71">
      <w:pPr>
        <w:spacing w:line="5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经济与管理学院</w:t>
      </w:r>
    </w:p>
    <w:p w:rsidR="00BE0E5C" w:rsidRDefault="00BE0E5C" w:rsidP="00941F71">
      <w:pPr>
        <w:spacing w:line="5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徐昉冉、靳春晓、王国霞、查苏娜、乌雅罕、宣美玲、刘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娜、苏娜汉、刘雨蒙、闫家榛、李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迪、刘明杨、魏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娜、李志刚、孙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新、王亚男、汪子瑄、薛晋炜、杨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萌、裴宇婷、刘伟朋、范红娇、吕红叶、李莹康、勾宇明、朱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玉、郭楸明、侯雪峰、王明旭、田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倩、郭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金、王明月、马雪尧、李卓颖、王万程、王晓燕、田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静、张晓丹、刘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静、陈国荣、简雪薇、曹雪山、刘小燕、何璐璐、张荣婷、季晓雨、郭霞霞、郝佩婷、李阳阳、张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玲、姜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姗、静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洁、王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静、王亚君、原巍宸、王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强、侯晓凤、王新娜、杨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斌、陈春雨、王艳秋、单文超、郑超越、邬凯龙、李儒奇、林淑颖、李轩鸽、初娅利、李伟艳、王碧盈、朱洪晶、付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丽、付甜甜、范学奇、刘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泓、苗慧慧、窦之妤、丁文平、任锡晶、杨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林、白如荣、吕如玉、孙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颖、周丽莹、缪亚慧、玉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春、任昊冉、胡银霞、咸炜悦、邢萌萌、申燕玲、黄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晶、章海文、李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单、朱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锴、史浩然、王瑞岩、李冬静、王廷旭、张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洁、张娟娟、邵黎明、小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艳、王艳婷、张学姣、安丽丽、闫欣慧、吴婧博、甘宇珺、李丹丹、蒋清雪、万雨桐、许志鑫、李雅楠、刘慧敏、李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娜、崔中娜、彭思瑜、通拉嘎、张佳欣、乔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艳、姜美娜、邱慧敏、孟凡蕊、陈文雪、包亚男、延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婷、刘鑫鑫、王雅杰、杨瑞苗、陈艳青、巩彩霞、刘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璐、隋芳芳、赵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颖、阎伟丽、许娇娇、贾鹏程、鲁天赐、郭志丽、秦正一、白海婷、夏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磊、白佳丽、杨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柳、陈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芳、王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晶、王雪婷、赵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轩、涂广昕、刘凤霞、王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淇、孙美玲、韩一哲、任颖洁、杨雪萌、张玉霞、崔楷笛、王泽鑫、张晓佳、李嘉怡、张淑丽、王艳茹、凌姗姗、藤利平、李美仪、高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燕、唐思婷、李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瑞、林亚妮、田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彩、王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健、姜雅格、李春旭、高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嘉、王如清、高海翔、闫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锋、苏莉雅、苑若菡、杨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威、丁春雪、毕增锐、邵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琪、图诺木拉、格根塔那、特日格乐、包斯日古楞、海萨出日嘎、乌尼尔其其格</w:t>
      </w:r>
    </w:p>
    <w:p w:rsidR="00BE0E5C" w:rsidRPr="00722A9E" w:rsidRDefault="00BE0E5C" w:rsidP="00D121B9">
      <w:pPr>
        <w:rPr>
          <w:rFonts w:ascii="仿宋_GB2312" w:eastAsia="仿宋_GB2312" w:cs="Times New Roman"/>
          <w:b/>
          <w:bCs/>
          <w:sz w:val="30"/>
          <w:szCs w:val="30"/>
        </w:rPr>
      </w:pPr>
      <w:r>
        <w:rPr>
          <w:rFonts w:ascii="宋体" w:cs="Times New Roman"/>
          <w:sz w:val="28"/>
          <w:szCs w:val="28"/>
        </w:rPr>
        <w:br w:type="page"/>
      </w:r>
      <w:r w:rsidRPr="00722A9E">
        <w:rPr>
          <w:rFonts w:ascii="仿宋_GB2312" w:eastAsia="仿宋_GB2312" w:cs="仿宋_GB2312" w:hint="eastAsia"/>
          <w:b/>
          <w:bCs/>
          <w:sz w:val="30"/>
          <w:szCs w:val="30"/>
        </w:rPr>
        <w:t>附件</w:t>
      </w:r>
      <w:r w:rsidRPr="00722A9E">
        <w:rPr>
          <w:rFonts w:ascii="仿宋_GB2312" w:eastAsia="仿宋_GB2312" w:cs="仿宋_GB2312"/>
          <w:b/>
          <w:bCs/>
          <w:sz w:val="30"/>
          <w:szCs w:val="30"/>
        </w:rPr>
        <w:t>4</w:t>
      </w:r>
      <w:r w:rsidRPr="00722A9E">
        <w:rPr>
          <w:rFonts w:ascii="仿宋_GB2312" w:eastAsia="仿宋_GB2312" w:cs="仿宋_GB2312" w:hint="eastAsia"/>
          <w:b/>
          <w:bCs/>
          <w:sz w:val="30"/>
          <w:szCs w:val="30"/>
        </w:rPr>
        <w:t>：</w:t>
      </w:r>
    </w:p>
    <w:p w:rsidR="00BE0E5C" w:rsidRPr="00F5074A" w:rsidRDefault="00BE0E5C" w:rsidP="00941F71">
      <w:pPr>
        <w:spacing w:beforeLines="100" w:afterLines="150" w:line="500" w:lineRule="exact"/>
        <w:jc w:val="center"/>
        <w:rPr>
          <w:rFonts w:ascii="宋体" w:cs="Times New Roman"/>
          <w:b/>
          <w:bCs/>
          <w:sz w:val="36"/>
          <w:szCs w:val="36"/>
        </w:rPr>
      </w:pPr>
      <w:r w:rsidRPr="00F5074A">
        <w:rPr>
          <w:rFonts w:ascii="宋体" w:hAnsi="宋体" w:cs="宋体" w:hint="eastAsia"/>
          <w:b/>
          <w:bCs/>
          <w:sz w:val="36"/>
          <w:szCs w:val="36"/>
        </w:rPr>
        <w:t>学生单项奖学金获奖名单</w:t>
      </w:r>
    </w:p>
    <w:p w:rsidR="00BE0E5C" w:rsidRPr="00A940D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蒙古文史学院：</w:t>
      </w:r>
      <w:r w:rsidRPr="00A940DC">
        <w:rPr>
          <w:rFonts w:ascii="宋体" w:hAnsi="宋体" w:cs="宋体" w:hint="eastAsia"/>
          <w:sz w:val="28"/>
          <w:szCs w:val="28"/>
        </w:rPr>
        <w:t>云</w:t>
      </w:r>
      <w:r w:rsidRPr="00A940DC">
        <w:rPr>
          <w:rFonts w:ascii="宋体" w:hAnsi="宋体" w:cs="宋体"/>
          <w:sz w:val="28"/>
          <w:szCs w:val="28"/>
        </w:rPr>
        <w:t xml:space="preserve">  </w:t>
      </w:r>
      <w:r w:rsidRPr="00A940DC">
        <w:rPr>
          <w:rFonts w:ascii="宋体" w:hAnsi="宋体" w:cs="宋体" w:hint="eastAsia"/>
          <w:sz w:val="28"/>
          <w:szCs w:val="28"/>
        </w:rPr>
        <w:t>霞</w:t>
      </w:r>
      <w:r>
        <w:rPr>
          <w:rFonts w:ascii="宋体" w:hAnsi="宋体" w:cs="宋体" w:hint="eastAsia"/>
          <w:sz w:val="28"/>
          <w:szCs w:val="28"/>
        </w:rPr>
        <w:t>、</w:t>
      </w:r>
      <w:r w:rsidRPr="00A940DC">
        <w:rPr>
          <w:rFonts w:ascii="宋体" w:hAnsi="宋体" w:cs="宋体" w:hint="eastAsia"/>
          <w:sz w:val="28"/>
          <w:szCs w:val="28"/>
        </w:rPr>
        <w:t>代雅晶</w:t>
      </w:r>
      <w:r>
        <w:rPr>
          <w:rFonts w:ascii="宋体" w:hAnsi="宋体" w:cs="宋体" w:hint="eastAsia"/>
          <w:sz w:val="28"/>
          <w:szCs w:val="28"/>
        </w:rPr>
        <w:t>、邱晓明</w:t>
      </w:r>
    </w:p>
    <w:p w:rsidR="00BE0E5C" w:rsidRPr="00A940D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 w:rsidRPr="00A940DC">
        <w:rPr>
          <w:rFonts w:ascii="宋体" w:hAnsi="宋体" w:cs="宋体" w:hint="eastAsia"/>
          <w:b/>
          <w:bCs/>
          <w:sz w:val="28"/>
          <w:szCs w:val="28"/>
        </w:rPr>
        <w:t>文学院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 w:rsidRPr="00A940DC">
        <w:rPr>
          <w:rFonts w:ascii="宋体" w:hAnsi="宋体" w:cs="宋体" w:hint="eastAsia"/>
          <w:sz w:val="28"/>
          <w:szCs w:val="28"/>
        </w:rPr>
        <w:t>黄</w:t>
      </w:r>
      <w:r>
        <w:rPr>
          <w:rFonts w:ascii="宋体" w:hAnsi="宋体" w:cs="宋体"/>
          <w:sz w:val="28"/>
          <w:szCs w:val="28"/>
        </w:rPr>
        <w:t xml:space="preserve">  </w:t>
      </w:r>
      <w:r w:rsidRPr="00A940DC">
        <w:rPr>
          <w:rFonts w:ascii="宋体" w:hAnsi="宋体" w:cs="宋体" w:hint="eastAsia"/>
          <w:sz w:val="28"/>
          <w:szCs w:val="28"/>
        </w:rPr>
        <w:t>笑</w:t>
      </w:r>
      <w:r>
        <w:rPr>
          <w:rFonts w:ascii="宋体" w:hAnsi="宋体" w:cs="宋体" w:hint="eastAsia"/>
          <w:sz w:val="28"/>
          <w:szCs w:val="28"/>
        </w:rPr>
        <w:t>、</w:t>
      </w:r>
      <w:r w:rsidRPr="00A940DC">
        <w:rPr>
          <w:rFonts w:ascii="宋体" w:hAnsi="宋体" w:cs="宋体" w:hint="eastAsia"/>
          <w:sz w:val="28"/>
          <w:szCs w:val="28"/>
        </w:rPr>
        <w:t>陈</w:t>
      </w:r>
      <w:r>
        <w:rPr>
          <w:rFonts w:ascii="宋体" w:hAnsi="宋体" w:cs="宋体"/>
          <w:sz w:val="28"/>
          <w:szCs w:val="28"/>
        </w:rPr>
        <w:t xml:space="preserve">  </w:t>
      </w:r>
      <w:r w:rsidRPr="00A940DC">
        <w:rPr>
          <w:rFonts w:ascii="宋体" w:hAnsi="宋体" w:cs="宋体" w:hint="eastAsia"/>
          <w:sz w:val="28"/>
          <w:szCs w:val="28"/>
        </w:rPr>
        <w:t>敏</w:t>
      </w:r>
      <w:r>
        <w:rPr>
          <w:rFonts w:ascii="宋体" w:hAnsi="宋体" w:cs="宋体" w:hint="eastAsia"/>
          <w:sz w:val="28"/>
          <w:szCs w:val="28"/>
        </w:rPr>
        <w:t>、庄鹏飞</w:t>
      </w:r>
    </w:p>
    <w:p w:rsidR="00BE0E5C" w:rsidRPr="00A940D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 w:rsidRPr="00A940DC">
        <w:rPr>
          <w:rFonts w:ascii="宋体" w:hAnsi="宋体" w:cs="宋体" w:hint="eastAsia"/>
          <w:b/>
          <w:bCs/>
          <w:sz w:val="28"/>
          <w:szCs w:val="28"/>
        </w:rPr>
        <w:t>音乐学院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 w:rsidRPr="00A940DC">
        <w:rPr>
          <w:rFonts w:ascii="宋体" w:hAnsi="宋体" w:cs="宋体" w:hint="eastAsia"/>
          <w:sz w:val="28"/>
          <w:szCs w:val="28"/>
        </w:rPr>
        <w:t>王志明</w:t>
      </w:r>
      <w:r>
        <w:rPr>
          <w:rFonts w:ascii="宋体" w:hAnsi="宋体" w:cs="宋体" w:hint="eastAsia"/>
          <w:sz w:val="28"/>
          <w:szCs w:val="28"/>
        </w:rPr>
        <w:t>、</w:t>
      </w:r>
      <w:r w:rsidRPr="00A940DC">
        <w:rPr>
          <w:rFonts w:ascii="宋体" w:hAnsi="宋体" w:cs="宋体" w:hint="eastAsia"/>
          <w:sz w:val="28"/>
          <w:szCs w:val="28"/>
        </w:rPr>
        <w:t>谢佳欢</w:t>
      </w:r>
      <w:r>
        <w:rPr>
          <w:rFonts w:ascii="宋体" w:hAnsi="宋体" w:cs="宋体" w:hint="eastAsia"/>
          <w:sz w:val="28"/>
          <w:szCs w:val="28"/>
        </w:rPr>
        <w:t>、</w:t>
      </w:r>
      <w:r w:rsidRPr="00A940DC">
        <w:rPr>
          <w:rFonts w:ascii="宋体" w:hAnsi="宋体" w:cs="宋体" w:hint="eastAsia"/>
          <w:sz w:val="28"/>
          <w:szCs w:val="28"/>
        </w:rPr>
        <w:t>苏</w:t>
      </w:r>
      <w:r>
        <w:rPr>
          <w:rFonts w:ascii="宋体" w:hAnsi="宋体" w:cs="宋体"/>
          <w:sz w:val="28"/>
          <w:szCs w:val="28"/>
        </w:rPr>
        <w:t xml:space="preserve">  </w:t>
      </w:r>
      <w:r w:rsidRPr="00A940DC">
        <w:rPr>
          <w:rFonts w:ascii="宋体" w:hAnsi="宋体" w:cs="宋体" w:hint="eastAsia"/>
          <w:sz w:val="28"/>
          <w:szCs w:val="28"/>
        </w:rPr>
        <w:t>道</w:t>
      </w:r>
    </w:p>
    <w:p w:rsidR="00BE0E5C" w:rsidRPr="00A940D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美术学院：</w:t>
      </w:r>
      <w:r w:rsidRPr="00A940DC">
        <w:rPr>
          <w:rFonts w:ascii="宋体" w:hAnsi="宋体" w:cs="宋体" w:hint="eastAsia"/>
          <w:sz w:val="28"/>
          <w:szCs w:val="28"/>
        </w:rPr>
        <w:t>苏龙嘎</w:t>
      </w:r>
      <w:r>
        <w:rPr>
          <w:rFonts w:ascii="宋体" w:hAnsi="宋体" w:cs="宋体" w:hint="eastAsia"/>
          <w:sz w:val="28"/>
          <w:szCs w:val="28"/>
        </w:rPr>
        <w:t>、刘二三</w:t>
      </w:r>
    </w:p>
    <w:p w:rsidR="00BE0E5C" w:rsidRPr="005A0EA4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教育学院：</w:t>
      </w:r>
      <w:r w:rsidRPr="005A0EA4">
        <w:rPr>
          <w:rFonts w:ascii="宋体" w:hAnsi="宋体" w:cs="宋体" w:hint="eastAsia"/>
          <w:sz w:val="28"/>
          <w:szCs w:val="28"/>
        </w:rPr>
        <w:t>朱亚茹</w:t>
      </w:r>
      <w:r>
        <w:rPr>
          <w:rFonts w:ascii="宋体" w:hAnsi="宋体" w:cs="宋体" w:hint="eastAsia"/>
          <w:sz w:val="28"/>
          <w:szCs w:val="28"/>
        </w:rPr>
        <w:t>、边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博、王梦惠、靖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磊</w:t>
      </w:r>
    </w:p>
    <w:p w:rsidR="00BE0E5C" w:rsidRPr="00A940D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体育学院：</w:t>
      </w:r>
      <w:r w:rsidRPr="00A940DC">
        <w:rPr>
          <w:rFonts w:ascii="宋体" w:hAnsi="宋体" w:cs="宋体" w:hint="eastAsia"/>
          <w:sz w:val="28"/>
          <w:szCs w:val="28"/>
        </w:rPr>
        <w:t>蒋继贤</w:t>
      </w:r>
      <w:r>
        <w:rPr>
          <w:rFonts w:ascii="宋体" w:hAnsi="宋体" w:cs="宋体" w:hint="eastAsia"/>
          <w:sz w:val="28"/>
          <w:szCs w:val="28"/>
        </w:rPr>
        <w:t>、</w:t>
      </w:r>
      <w:r w:rsidRPr="00A940DC">
        <w:rPr>
          <w:rFonts w:ascii="宋体" w:hAnsi="宋体" w:cs="宋体" w:hint="eastAsia"/>
          <w:sz w:val="28"/>
          <w:szCs w:val="28"/>
        </w:rPr>
        <w:t>孙佳伟</w:t>
      </w:r>
      <w:r>
        <w:rPr>
          <w:rFonts w:ascii="宋体" w:hAnsi="宋体" w:cs="宋体" w:hint="eastAsia"/>
          <w:sz w:val="28"/>
          <w:szCs w:val="28"/>
        </w:rPr>
        <w:t>、郭思源</w:t>
      </w:r>
    </w:p>
    <w:p w:rsidR="00BE0E5C" w:rsidRPr="00A940D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数学与统计学院：</w:t>
      </w:r>
      <w:r w:rsidRPr="00A940DC">
        <w:rPr>
          <w:rFonts w:ascii="宋体" w:hAnsi="宋体" w:cs="宋体" w:hint="eastAsia"/>
          <w:sz w:val="28"/>
          <w:szCs w:val="28"/>
        </w:rPr>
        <w:t>王</w:t>
      </w:r>
      <w:r>
        <w:rPr>
          <w:rFonts w:ascii="宋体" w:hAnsi="宋体" w:cs="宋体"/>
          <w:sz w:val="28"/>
          <w:szCs w:val="28"/>
        </w:rPr>
        <w:t xml:space="preserve">  </w:t>
      </w:r>
      <w:r w:rsidRPr="00A940DC">
        <w:rPr>
          <w:rFonts w:ascii="宋体" w:hAnsi="宋体" w:cs="宋体" w:hint="eastAsia"/>
          <w:sz w:val="28"/>
          <w:szCs w:val="28"/>
        </w:rPr>
        <w:t>旭</w:t>
      </w:r>
      <w:r>
        <w:rPr>
          <w:rFonts w:ascii="宋体" w:hAnsi="宋体" w:cs="宋体" w:hint="eastAsia"/>
          <w:sz w:val="28"/>
          <w:szCs w:val="28"/>
        </w:rPr>
        <w:t>、</w:t>
      </w:r>
      <w:r w:rsidRPr="00A940DC">
        <w:rPr>
          <w:rFonts w:ascii="宋体" w:hAnsi="宋体" w:cs="宋体" w:hint="eastAsia"/>
          <w:sz w:val="28"/>
          <w:szCs w:val="28"/>
        </w:rPr>
        <w:t>高善琪</w:t>
      </w:r>
      <w:r>
        <w:rPr>
          <w:rFonts w:ascii="宋体" w:hAnsi="宋体" w:cs="宋体" w:hint="eastAsia"/>
          <w:sz w:val="28"/>
          <w:szCs w:val="28"/>
        </w:rPr>
        <w:t>、</w:t>
      </w:r>
      <w:r w:rsidRPr="00A940DC">
        <w:rPr>
          <w:rFonts w:ascii="宋体" w:hAnsi="宋体" w:cs="宋体" w:hint="eastAsia"/>
          <w:sz w:val="28"/>
          <w:szCs w:val="28"/>
        </w:rPr>
        <w:t>荣米田</w:t>
      </w:r>
      <w:r>
        <w:rPr>
          <w:rFonts w:ascii="宋体" w:hAnsi="宋体" w:cs="宋体" w:hint="eastAsia"/>
          <w:sz w:val="28"/>
          <w:szCs w:val="28"/>
        </w:rPr>
        <w:t>、</w:t>
      </w:r>
      <w:r w:rsidRPr="00A940DC">
        <w:rPr>
          <w:rFonts w:ascii="宋体" w:hAnsi="宋体" w:cs="宋体" w:hint="eastAsia"/>
          <w:sz w:val="28"/>
          <w:szCs w:val="28"/>
        </w:rPr>
        <w:t>郑</w:t>
      </w:r>
      <w:r>
        <w:rPr>
          <w:rFonts w:ascii="宋体" w:hAnsi="宋体" w:cs="宋体"/>
          <w:sz w:val="28"/>
          <w:szCs w:val="28"/>
        </w:rPr>
        <w:t xml:space="preserve">  </w:t>
      </w:r>
      <w:r w:rsidRPr="00A940DC">
        <w:rPr>
          <w:rFonts w:ascii="宋体" w:hAnsi="宋体" w:cs="宋体" w:hint="eastAsia"/>
          <w:sz w:val="28"/>
          <w:szCs w:val="28"/>
        </w:rPr>
        <w:t>亚</w:t>
      </w:r>
    </w:p>
    <w:p w:rsidR="00BE0E5C" w:rsidRPr="00A940D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医学院：</w:t>
      </w:r>
      <w:r w:rsidRPr="00A940DC">
        <w:rPr>
          <w:rFonts w:ascii="宋体" w:hAnsi="宋体" w:cs="宋体" w:hint="eastAsia"/>
          <w:sz w:val="28"/>
          <w:szCs w:val="28"/>
        </w:rPr>
        <w:t>任建哲</w:t>
      </w:r>
      <w:r>
        <w:rPr>
          <w:rFonts w:ascii="宋体" w:hAnsi="宋体" w:cs="宋体" w:hint="eastAsia"/>
          <w:sz w:val="28"/>
          <w:szCs w:val="28"/>
        </w:rPr>
        <w:t>、</w:t>
      </w:r>
      <w:r w:rsidRPr="00A940DC">
        <w:rPr>
          <w:rFonts w:ascii="宋体" w:hAnsi="宋体" w:cs="宋体" w:hint="eastAsia"/>
          <w:sz w:val="28"/>
          <w:szCs w:val="28"/>
        </w:rPr>
        <w:t>国</w:t>
      </w:r>
      <w:r>
        <w:rPr>
          <w:rFonts w:ascii="宋体" w:hAnsi="宋体" w:cs="宋体"/>
          <w:sz w:val="28"/>
          <w:szCs w:val="28"/>
        </w:rPr>
        <w:t xml:space="preserve">  </w:t>
      </w:r>
      <w:r w:rsidRPr="00A940DC">
        <w:rPr>
          <w:rFonts w:ascii="宋体" w:hAnsi="宋体" w:cs="宋体" w:hint="eastAsia"/>
          <w:sz w:val="28"/>
          <w:szCs w:val="28"/>
        </w:rPr>
        <w:t>庆</w:t>
      </w:r>
      <w:r>
        <w:rPr>
          <w:rFonts w:ascii="宋体" w:hAnsi="宋体" w:cs="宋体" w:hint="eastAsia"/>
          <w:sz w:val="28"/>
          <w:szCs w:val="28"/>
        </w:rPr>
        <w:t>、</w:t>
      </w:r>
      <w:r w:rsidRPr="00A940DC">
        <w:rPr>
          <w:rFonts w:ascii="宋体" w:hAnsi="宋体" w:cs="宋体" w:hint="eastAsia"/>
          <w:sz w:val="28"/>
          <w:szCs w:val="28"/>
        </w:rPr>
        <w:t>魏</w:t>
      </w:r>
      <w:r>
        <w:rPr>
          <w:rFonts w:ascii="宋体" w:hAnsi="宋体" w:cs="宋体"/>
          <w:sz w:val="28"/>
          <w:szCs w:val="28"/>
        </w:rPr>
        <w:t xml:space="preserve">  </w:t>
      </w:r>
      <w:r w:rsidRPr="00A940DC">
        <w:rPr>
          <w:rFonts w:ascii="宋体" w:hAnsi="宋体" w:cs="宋体" w:hint="eastAsia"/>
          <w:sz w:val="28"/>
          <w:szCs w:val="28"/>
        </w:rPr>
        <w:t>帆</w:t>
      </w:r>
      <w:r>
        <w:rPr>
          <w:rFonts w:ascii="宋体" w:hAnsi="宋体" w:cs="宋体" w:hint="eastAsia"/>
          <w:sz w:val="28"/>
          <w:szCs w:val="28"/>
        </w:rPr>
        <w:t>、陆其日麦拉图</w:t>
      </w:r>
    </w:p>
    <w:p w:rsidR="00BE0E5C" w:rsidRPr="00A940D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口腔医学院：</w:t>
      </w:r>
      <w:r w:rsidRPr="00A940DC">
        <w:rPr>
          <w:rFonts w:ascii="宋体" w:hAnsi="宋体" w:cs="宋体" w:hint="eastAsia"/>
          <w:sz w:val="28"/>
          <w:szCs w:val="28"/>
        </w:rPr>
        <w:t>张建国</w:t>
      </w:r>
    </w:p>
    <w:p w:rsidR="00BE0E5C" w:rsidRPr="005A0EA4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资源与环境科学学院：</w:t>
      </w:r>
      <w:r w:rsidRPr="005A0EA4">
        <w:rPr>
          <w:rFonts w:ascii="宋体" w:hAnsi="宋体" w:cs="宋体" w:hint="eastAsia"/>
          <w:sz w:val="28"/>
          <w:szCs w:val="28"/>
        </w:rPr>
        <w:t>李伟男</w:t>
      </w:r>
      <w:r>
        <w:rPr>
          <w:rFonts w:ascii="宋体" w:hAnsi="宋体" w:cs="宋体" w:hint="eastAsia"/>
          <w:sz w:val="28"/>
          <w:szCs w:val="28"/>
        </w:rPr>
        <w:t>、</w:t>
      </w:r>
      <w:r w:rsidRPr="005A0EA4">
        <w:rPr>
          <w:rFonts w:ascii="宋体" w:hAnsi="宋体" w:cs="宋体" w:hint="eastAsia"/>
          <w:sz w:val="28"/>
          <w:szCs w:val="28"/>
        </w:rPr>
        <w:t>密静强</w:t>
      </w:r>
    </w:p>
    <w:p w:rsidR="00BE0E5C" w:rsidRPr="00A940D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计算机科学与信息工程学院：</w:t>
      </w:r>
      <w:r w:rsidRPr="00A940DC">
        <w:rPr>
          <w:rFonts w:ascii="宋体" w:hAnsi="宋体" w:cs="宋体" w:hint="eastAsia"/>
          <w:sz w:val="28"/>
          <w:szCs w:val="28"/>
        </w:rPr>
        <w:t>王</w:t>
      </w:r>
      <w:r>
        <w:rPr>
          <w:rFonts w:ascii="宋体" w:hAnsi="宋体" w:cs="宋体"/>
          <w:sz w:val="28"/>
          <w:szCs w:val="28"/>
        </w:rPr>
        <w:t xml:space="preserve">  </w:t>
      </w:r>
      <w:r w:rsidRPr="00A940DC">
        <w:rPr>
          <w:rFonts w:ascii="宋体" w:hAnsi="宋体" w:cs="宋体" w:hint="eastAsia"/>
          <w:sz w:val="28"/>
          <w:szCs w:val="28"/>
        </w:rPr>
        <w:t>鑫</w:t>
      </w:r>
      <w:r>
        <w:rPr>
          <w:rFonts w:ascii="宋体" w:hAnsi="宋体" w:cs="宋体" w:hint="eastAsia"/>
          <w:sz w:val="28"/>
          <w:szCs w:val="28"/>
        </w:rPr>
        <w:t>、</w:t>
      </w:r>
      <w:r w:rsidRPr="00A940DC">
        <w:rPr>
          <w:rFonts w:ascii="宋体" w:hAnsi="宋体" w:cs="宋体" w:hint="eastAsia"/>
          <w:sz w:val="28"/>
          <w:szCs w:val="28"/>
        </w:rPr>
        <w:t>褚晓东</w:t>
      </w:r>
    </w:p>
    <w:p w:rsidR="00BE0E5C" w:rsidRPr="00A940D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化学化工学院：</w:t>
      </w:r>
      <w:r w:rsidRPr="00A940DC">
        <w:rPr>
          <w:rFonts w:ascii="宋体" w:hAnsi="宋体" w:cs="宋体" w:hint="eastAsia"/>
          <w:sz w:val="28"/>
          <w:szCs w:val="28"/>
        </w:rPr>
        <w:t>鲁</w:t>
      </w:r>
      <w:r>
        <w:rPr>
          <w:rFonts w:ascii="宋体" w:hAnsi="宋体" w:cs="宋体"/>
          <w:sz w:val="28"/>
          <w:szCs w:val="28"/>
        </w:rPr>
        <w:t xml:space="preserve">  </w:t>
      </w:r>
      <w:r w:rsidRPr="00A940DC">
        <w:rPr>
          <w:rFonts w:ascii="宋体" w:hAnsi="宋体" w:cs="宋体" w:hint="eastAsia"/>
          <w:sz w:val="28"/>
          <w:szCs w:val="28"/>
        </w:rPr>
        <w:t>扬</w:t>
      </w:r>
    </w:p>
    <w:p w:rsidR="00BE0E5C" w:rsidRPr="00A940D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生命科学学院：</w:t>
      </w:r>
      <w:r w:rsidRPr="00A940DC">
        <w:rPr>
          <w:rFonts w:ascii="宋体" w:hAnsi="宋体" w:cs="宋体" w:hint="eastAsia"/>
          <w:sz w:val="28"/>
          <w:szCs w:val="28"/>
        </w:rPr>
        <w:t>孙</w:t>
      </w:r>
      <w:r>
        <w:rPr>
          <w:rFonts w:ascii="宋体" w:hAnsi="宋体" w:cs="宋体"/>
          <w:sz w:val="28"/>
          <w:szCs w:val="28"/>
        </w:rPr>
        <w:t xml:space="preserve">  </w:t>
      </w:r>
      <w:r w:rsidRPr="00A940DC">
        <w:rPr>
          <w:rFonts w:ascii="宋体" w:hAnsi="宋体" w:cs="宋体" w:hint="eastAsia"/>
          <w:sz w:val="28"/>
          <w:szCs w:val="28"/>
        </w:rPr>
        <w:t>莹</w:t>
      </w:r>
      <w:r>
        <w:rPr>
          <w:rFonts w:ascii="宋体" w:hAnsi="宋体" w:cs="宋体" w:hint="eastAsia"/>
          <w:sz w:val="28"/>
          <w:szCs w:val="28"/>
        </w:rPr>
        <w:t>、</w:t>
      </w:r>
      <w:r w:rsidRPr="00A940DC">
        <w:rPr>
          <w:rFonts w:ascii="宋体" w:hAnsi="宋体" w:cs="宋体" w:hint="eastAsia"/>
          <w:sz w:val="28"/>
          <w:szCs w:val="28"/>
        </w:rPr>
        <w:t>张佳乐</w:t>
      </w:r>
      <w:r>
        <w:rPr>
          <w:rFonts w:ascii="宋体" w:hAnsi="宋体" w:cs="宋体" w:hint="eastAsia"/>
          <w:sz w:val="28"/>
          <w:szCs w:val="28"/>
        </w:rPr>
        <w:t>、</w:t>
      </w:r>
      <w:r w:rsidRPr="00A940DC">
        <w:rPr>
          <w:rFonts w:ascii="宋体" w:hAnsi="宋体" w:cs="宋体" w:hint="eastAsia"/>
          <w:sz w:val="28"/>
          <w:szCs w:val="28"/>
        </w:rPr>
        <w:t>赵瑞鹏</w:t>
      </w:r>
      <w:r>
        <w:rPr>
          <w:rFonts w:ascii="宋体" w:hAnsi="宋体" w:cs="宋体" w:hint="eastAsia"/>
          <w:sz w:val="28"/>
          <w:szCs w:val="28"/>
        </w:rPr>
        <w:t>、</w:t>
      </w:r>
      <w:r w:rsidRPr="00A940DC">
        <w:rPr>
          <w:rFonts w:ascii="宋体" w:hAnsi="宋体" w:cs="宋体" w:hint="eastAsia"/>
          <w:sz w:val="28"/>
          <w:szCs w:val="28"/>
        </w:rPr>
        <w:t>杨晓龙</w:t>
      </w:r>
    </w:p>
    <w:p w:rsidR="00BE0E5C" w:rsidRPr="00DD6F2D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经济管理学院：</w:t>
      </w:r>
      <w:r w:rsidRPr="00DD6F2D">
        <w:rPr>
          <w:rFonts w:ascii="宋体" w:hAnsi="宋体" w:cs="宋体" w:hint="eastAsia"/>
          <w:sz w:val="28"/>
          <w:szCs w:val="28"/>
        </w:rPr>
        <w:t>迟晓峰</w:t>
      </w:r>
    </w:p>
    <w:p w:rsidR="00BE0E5C" w:rsidRPr="00941F71" w:rsidRDefault="00BE0E5C" w:rsidP="00941F71">
      <w:pPr>
        <w:widowControl/>
        <w:spacing w:line="240" w:lineRule="auto"/>
        <w:rPr>
          <w:rFonts w:ascii="仿宋_GB2312" w:eastAsia="仿宋_GB2312"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6"/>
          <w:szCs w:val="36"/>
        </w:rPr>
        <w:br w:type="page"/>
      </w:r>
      <w:r w:rsidRPr="00941F71">
        <w:rPr>
          <w:rFonts w:ascii="仿宋_GB2312" w:eastAsia="仿宋_GB2312" w:cs="仿宋_GB2312" w:hint="eastAsia"/>
          <w:b/>
          <w:bCs/>
          <w:sz w:val="30"/>
          <w:szCs w:val="30"/>
        </w:rPr>
        <w:t>附件</w:t>
      </w:r>
      <w:r w:rsidRPr="00941F71">
        <w:rPr>
          <w:rFonts w:ascii="仿宋_GB2312" w:eastAsia="仿宋_GB2312" w:cs="仿宋_GB2312"/>
          <w:b/>
          <w:bCs/>
          <w:sz w:val="30"/>
          <w:szCs w:val="30"/>
        </w:rPr>
        <w:t>5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：</w:t>
      </w:r>
    </w:p>
    <w:p w:rsidR="00BE0E5C" w:rsidRPr="00206CC8" w:rsidRDefault="00BE0E5C" w:rsidP="00941F71">
      <w:pPr>
        <w:widowControl/>
        <w:spacing w:beforeLines="100" w:afterLines="150" w:line="240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贫困励志奖学金获奖名单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蒙古文史学院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车力莫、白玲玲、吴文霞、邵红玉、乌莺嘎、韩领兄、李慧文、金塔娜、朝日雅、苏尼汗、白秀珍、春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风、松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松、青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松、高阿茹娜、斯日古楞、额尔登塔娜、乌日嘎其其格、石乌云得力格尔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外国语学院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红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英、宋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妍、王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乐、张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雯、王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欣、袁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袁、白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茹、张晓晶、乌日汉、卢雪莹、赖星星、于雅倩、马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宁、杨金金、王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娜、乌日钗胡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文学院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谭小娥、施向雨、叶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爽、王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佳、邬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婷、刘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蕊、李春草、张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倩、薛丹阳、丛新月、姚琪琪、姜宇菲、程秋霞、吕艳华、石远洁、沈少贤、李晓雪、范海星、金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龙、吴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静、杨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璃、王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星、陈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茜、郭欣鑫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音乐学院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健、张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阳、孙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超、张芮芮、候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娜、孟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嫄、张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莹、杨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道、秦向征、任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旭、纪晓燕、陈晔苗、韩海燕、王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丹、何高娃、秦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媛、崔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超、王映宏、刘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帅、曹俊鹏、萨其拉胡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美术学院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杨玉兰、武丽文、童永祥、刘梦瑶、康双全、来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晗、方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刚、方绕飞、李佳明、双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峰、马佳乐、乔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勇、郭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静、胡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云、刘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丽、宝力尔、林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杨、李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爽、闫宇萌、吴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琼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政法学院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散斯尔、阿如汗、郭红鑫、周新玲、珠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娜、刘竞男、李素真、杜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琳、南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丁、色布乐、陆拾玖、苏宁苏图、朝木日勒格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历史文化学院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李智文、姜子强、徐子煜、张泽玉、丁相如、吴文婷、张健鑫、张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续、吴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宏、张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冉、刘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斌</w:t>
      </w:r>
    </w:p>
    <w:p w:rsidR="00BE0E5C" w:rsidRDefault="00BE0E5C" w:rsidP="00941F71">
      <w:pPr>
        <w:spacing w:line="600" w:lineRule="exact"/>
        <w:rPr>
          <w:rFonts w:cs="Times New Roman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教育学院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纪新宇、郭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璐、徐志敏、王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雪、田佳奇、边安萍、张亚冉、杨晓青、高清宇、倪莹莹、曲英楠、高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爽、周建梅、萨如拉、武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芳、李红耀、张文广、张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巧、张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娟、李文红、马晓敏、赵美荣、李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倩、王艳磊、于雨航、张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越、赛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娜、周玉梅、孙爱佳、叶德泉、胡光明、高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珊、赵瑾懿、侯宇歌、李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露、郝梦雪、李思静、于文静、贺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蕊、王诗妍、讷蕾蕾、李晓阳、关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阳、王钰莹、苏日古嘎、乌云塔娜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体育学院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楠、魏贺霖、张廷辉、梁鑫楠、丁佳豪、胡明亮、杨星宇、李长贺、王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瑞、邢新新、刘玉柱、王丽凤、陈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微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数学与统计学院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孙盈美、高依罕、卢阳阳、张亚静、高善琪、郭宇彤、张雁宇、罗红梅、张叶娜、叶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欢、许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春、王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焕、红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英、高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博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医学院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薛佳月、贺慧慧、樊应博、贺碧君、郝瑞清、杨艳青、郑晓敏、周文浩、伊日贵、张艳儒、张晓影、孟兆晖、刘晓慧、张鑫明、孙雪梅、萨出拉、李连明、张佳乐、李明月、唐红梅、王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雪、马昀禄、贾少兵、刘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艳、杨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婷、张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欣、于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淼、孙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婷、白佳欣、李晓雪、赵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敏、王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芳、唐明君、李万霞、李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娜、贾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博、梁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媛、姜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楠、张舒雅、李永宏、马仁静、高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颖、李芳雪、藏海莲、刘佳琦、姚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佳、蔡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鑫、王博佳、韩利锋、李清情、王凌艳、王慧娟、薛尔格、王海颖、朱立娜、单伟超、吴晨颖、宋嘉旭、汤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楠、袁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欣、王晗瑞、皮嘉琦、张亚娟、栾晶楠、吴宝乐日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口腔医学院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蓉、王赫楠、王燕荣、李喜韬、林宇霄、吕新琪、石佩佩、赵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婕、赵小敏、付金媛、李木仁、李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娜、徐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昊、张雨慧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资源与环境科学学院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李春梅、佟浦桢、张欣苗、韩娜娜、密静强、乔冬雨、阿其拉、呼日包、黄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茜、刘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田、盖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婧、赵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毅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物理与电子信息工程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刘晓颖、郭东华、张红艳、刘小宁、王媛媛、苗雪娇、郭赵晴、胡启明、孟祥磊、赵维萍、李可欣、高心瑶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计算机与信息工程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简成成、陈天开、李文洁、费媛媛、王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娟、袁佳兴、宋慧敏、贾梦雪、张海旭、褚晓东、陈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斌、崔晓雪、赵冠歧、马天瑞、包小新、安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然、李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杰、杜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爽、赵晓红、丁酌苹、胡晓彤、张欣蕊、刘伊达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化学化工学院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齐继清、王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媛、齐继美、陈晓娟、高彩娟、贾世宁、张琳婧、李宏磊、张欣月、罗亚帅、刘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江、代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鑫、田晓健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生命科学学院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贾旭慧、李兰兰、马铁帅、陈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芬、李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林、彭晓良、石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萱、孙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莹、杨春雷、张佳乐、张建清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建筑与机械工程学院</w:t>
      </w:r>
    </w:p>
    <w:p w:rsidR="00BE0E5C" w:rsidRDefault="00BE0E5C" w:rsidP="00941F71">
      <w:pPr>
        <w:spacing w:line="6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郭昀迪、骆俊峰、赵秩平、薛志如、黄运国、刘金航、王春磊、王天一、王宏利、武振东、包艳红、张宝齐、赵宇擎、田利如、董芯芯、李宏艳、李红洁、杨慧祺、周文花、刘宗敏、郭飞雨、杜旭泽、田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昊、郭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锐、张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宁、杨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宇、钟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敏、张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鹏、陶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源</w:t>
      </w:r>
    </w:p>
    <w:p w:rsidR="00BE0E5C" w:rsidRDefault="00BE0E5C" w:rsidP="00941F71">
      <w:pPr>
        <w:spacing w:line="6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经济与管理学院</w:t>
      </w:r>
    </w:p>
    <w:p w:rsidR="00BE0E5C" w:rsidRDefault="00BE0E5C" w:rsidP="00941F71">
      <w:pPr>
        <w:spacing w:line="600" w:lineRule="exac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萨础拉、郭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鑫、金银贵、刘明杨、冀娟娟、孙晓蕾、马雪尧、李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铁、孙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爽、曹丽爽、劳文静、王佳佳、耿立鑫、范红娇、孙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新、勾宇明、李燕红、高舶文、王利娜、姜亚南、李玉莹、王影男、朱洪晶、王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茜、黄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晶、徐嘉培、于佩佩、李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单、张雅鑫、咸炜悦、申燕玲、李伟艳、尚瑞婷、白长平、杨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丽、闫欣慧、许志鑫、胡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宁、陈春雨、刘红雨、陈文雪、包亚男、刘亚路、白晓萌、郭大鹏、金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玉、王韵惠、包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爽、于国强、杨瑞苗、王玲玲、刘雅平、吕梓嘉、刘晓波、魏华婷、赵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璐、贡静杰、付彦刚、苏莉雅、梁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旭、刘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璐、王雅杰、格根塔那、</w:t>
      </w:r>
    </w:p>
    <w:p w:rsidR="00BE0E5C" w:rsidRDefault="00BE0E5C" w:rsidP="00941F71">
      <w:pPr>
        <w:spacing w:line="600" w:lineRule="exac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苏日古嘎、李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欢、付娜慧</w:t>
      </w:r>
    </w:p>
    <w:p w:rsidR="00BE0E5C" w:rsidRDefault="00BE0E5C" w:rsidP="009E55AF">
      <w:pPr>
        <w:spacing w:line="500" w:lineRule="exact"/>
        <w:rPr>
          <w:rFonts w:ascii="宋体" w:cs="Times New Roman"/>
          <w:sz w:val="28"/>
          <w:szCs w:val="28"/>
        </w:rPr>
      </w:pPr>
    </w:p>
    <w:p w:rsidR="00BE0E5C" w:rsidRDefault="00BE0E5C">
      <w:pPr>
        <w:widowControl/>
        <w:spacing w:line="240" w:lineRule="auto"/>
        <w:rPr>
          <w:rFonts w:cs="Times New Roman"/>
          <w:b/>
          <w:bCs/>
          <w:sz w:val="36"/>
          <w:szCs w:val="36"/>
        </w:rPr>
      </w:pPr>
    </w:p>
    <w:p w:rsidR="00BE0E5C" w:rsidRPr="00941F71" w:rsidRDefault="00BE0E5C" w:rsidP="00941F71">
      <w:pPr>
        <w:widowControl/>
        <w:spacing w:line="240" w:lineRule="auto"/>
        <w:rPr>
          <w:rFonts w:ascii="仿宋_GB2312" w:eastAsia="仿宋_GB2312"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6"/>
          <w:szCs w:val="36"/>
        </w:rPr>
        <w:br w:type="page"/>
      </w:r>
      <w:r w:rsidRPr="00941F71">
        <w:rPr>
          <w:rFonts w:ascii="仿宋_GB2312" w:eastAsia="仿宋_GB2312" w:cs="仿宋_GB2312" w:hint="eastAsia"/>
          <w:b/>
          <w:bCs/>
          <w:sz w:val="30"/>
          <w:szCs w:val="30"/>
        </w:rPr>
        <w:t>附件</w:t>
      </w:r>
      <w:r w:rsidRPr="00941F71">
        <w:rPr>
          <w:rFonts w:ascii="仿宋_GB2312" w:eastAsia="仿宋_GB2312" w:cs="仿宋_GB2312"/>
          <w:b/>
          <w:bCs/>
          <w:sz w:val="30"/>
          <w:szCs w:val="30"/>
        </w:rPr>
        <w:t>6</w:t>
      </w:r>
      <w:r w:rsidRPr="00941F71">
        <w:rPr>
          <w:rFonts w:ascii="仿宋_GB2312" w:eastAsia="仿宋_GB2312" w:cs="仿宋_GB2312" w:hint="eastAsia"/>
          <w:b/>
          <w:bCs/>
          <w:sz w:val="30"/>
          <w:szCs w:val="30"/>
        </w:rPr>
        <w:t>：</w:t>
      </w:r>
    </w:p>
    <w:p w:rsidR="00BE0E5C" w:rsidRDefault="00BE0E5C" w:rsidP="00941F71">
      <w:pPr>
        <w:spacing w:beforeLines="100" w:afterLines="150" w:line="560" w:lineRule="exact"/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博爱奖学金获奖名单</w:t>
      </w:r>
    </w:p>
    <w:p w:rsidR="00BE0E5C" w:rsidRDefault="00BE0E5C" w:rsidP="00941F71">
      <w:pPr>
        <w:spacing w:line="6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蒙古文史学院：</w:t>
      </w:r>
      <w:r>
        <w:rPr>
          <w:rFonts w:ascii="宋体" w:hAnsi="宋体" w:cs="宋体" w:hint="eastAsia"/>
          <w:sz w:val="28"/>
          <w:szCs w:val="28"/>
        </w:rPr>
        <w:t>王金荣、吴媛媛、包艳梅、苏日古嘎</w:t>
      </w:r>
    </w:p>
    <w:p w:rsidR="00BE0E5C" w:rsidRDefault="00BE0E5C" w:rsidP="00941F71">
      <w:pPr>
        <w:spacing w:line="6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外国语学院：</w:t>
      </w:r>
      <w:r>
        <w:rPr>
          <w:rFonts w:ascii="宋体" w:hAnsi="宋体" w:cs="宋体" w:hint="eastAsia"/>
          <w:sz w:val="28"/>
          <w:szCs w:val="28"/>
        </w:rPr>
        <w:t>李婷婷、方志飞、何雅馨、赵红梅</w:t>
      </w:r>
    </w:p>
    <w:p w:rsidR="00BE0E5C" w:rsidRDefault="00BE0E5C" w:rsidP="00941F71">
      <w:pPr>
        <w:spacing w:line="620" w:lineRule="exact"/>
        <w:rPr>
          <w:rFonts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文学院：</w:t>
      </w:r>
      <w:r>
        <w:rPr>
          <w:rFonts w:cs="宋体" w:hint="eastAsia"/>
          <w:sz w:val="28"/>
          <w:szCs w:val="28"/>
        </w:rPr>
        <w:t>高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星、林智慧、王亚楠、张霜霜、王禹清</w:t>
      </w:r>
    </w:p>
    <w:p w:rsidR="00BE0E5C" w:rsidRDefault="00BE0E5C" w:rsidP="00941F71">
      <w:pPr>
        <w:spacing w:line="6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音乐学院：</w:t>
      </w:r>
      <w:r>
        <w:rPr>
          <w:rFonts w:ascii="宋体" w:hAnsi="宋体" w:cs="宋体" w:hint="eastAsia"/>
          <w:sz w:val="28"/>
          <w:szCs w:val="28"/>
        </w:rPr>
        <w:t>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浩、孙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爽、王东睿、李瑞雪</w:t>
      </w:r>
    </w:p>
    <w:p w:rsidR="00BE0E5C" w:rsidRDefault="00BE0E5C" w:rsidP="00941F71">
      <w:pPr>
        <w:spacing w:line="6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美术学院：</w:t>
      </w:r>
      <w:r>
        <w:rPr>
          <w:rFonts w:ascii="宋体" w:hAnsi="宋体" w:cs="宋体" w:hint="eastAsia"/>
          <w:sz w:val="28"/>
          <w:szCs w:val="28"/>
        </w:rPr>
        <w:t>他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娜、刘玥涵、柳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清、周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辉、青格乐吐</w:t>
      </w:r>
    </w:p>
    <w:p w:rsidR="00BE0E5C" w:rsidRDefault="00BE0E5C" w:rsidP="00941F71">
      <w:pPr>
        <w:spacing w:line="6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政法学院：</w:t>
      </w:r>
      <w:r>
        <w:rPr>
          <w:rFonts w:ascii="宋体" w:hAnsi="宋体" w:cs="宋体" w:hint="eastAsia"/>
          <w:sz w:val="28"/>
          <w:szCs w:val="28"/>
        </w:rPr>
        <w:t>英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英、格根图雅、折宇佳</w:t>
      </w:r>
    </w:p>
    <w:p w:rsidR="00BE0E5C" w:rsidRDefault="00BE0E5C" w:rsidP="00941F71">
      <w:pPr>
        <w:spacing w:line="6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历史文化学院：</w:t>
      </w:r>
      <w:r>
        <w:rPr>
          <w:rFonts w:ascii="宋体" w:hAnsi="宋体" w:cs="宋体" w:hint="eastAsia"/>
          <w:sz w:val="28"/>
          <w:szCs w:val="28"/>
        </w:rPr>
        <w:t>许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莹、温晓星</w:t>
      </w:r>
    </w:p>
    <w:p w:rsidR="00BE0E5C" w:rsidRDefault="00BE0E5C" w:rsidP="00941F71">
      <w:pPr>
        <w:spacing w:line="620" w:lineRule="exact"/>
        <w:ind w:left="31680" w:hangingChars="492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教育学院：</w:t>
      </w:r>
      <w:r>
        <w:rPr>
          <w:rFonts w:ascii="宋体" w:hAnsi="宋体" w:cs="宋体" w:hint="eastAsia"/>
          <w:sz w:val="28"/>
          <w:szCs w:val="28"/>
        </w:rPr>
        <w:t>郭艳丽、郝巧霞、王海波、王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越、刘馨凝、李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倩、李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娜、代文艳、刘婷婷、侯晶冰、乌云满达</w:t>
      </w:r>
    </w:p>
    <w:p w:rsidR="00BE0E5C" w:rsidRDefault="00BE0E5C" w:rsidP="00941F71">
      <w:pPr>
        <w:spacing w:line="6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体育学院：</w:t>
      </w:r>
      <w:r>
        <w:rPr>
          <w:rFonts w:ascii="宋体" w:hAnsi="宋体" w:cs="宋体" w:hint="eastAsia"/>
          <w:sz w:val="28"/>
          <w:szCs w:val="28"/>
        </w:rPr>
        <w:t>杨彩红、孙佳伟、毕诗焱</w:t>
      </w:r>
    </w:p>
    <w:p w:rsidR="00BE0E5C" w:rsidRDefault="00BE0E5C" w:rsidP="00941F71">
      <w:pPr>
        <w:spacing w:line="6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数学与统计学院：</w:t>
      </w:r>
      <w:r>
        <w:rPr>
          <w:rFonts w:ascii="宋体" w:hAnsi="宋体" w:cs="宋体" w:hint="eastAsia"/>
          <w:sz w:val="28"/>
          <w:szCs w:val="28"/>
        </w:rPr>
        <w:t>宝嘉玲、张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秀、尚改秀</w:t>
      </w:r>
    </w:p>
    <w:p w:rsidR="00BE0E5C" w:rsidRDefault="00BE0E5C" w:rsidP="00941F71">
      <w:pPr>
        <w:spacing w:line="620" w:lineRule="exact"/>
        <w:ind w:left="31680" w:hangingChars="393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医学院：</w:t>
      </w:r>
      <w:r>
        <w:rPr>
          <w:rFonts w:ascii="宋体" w:hAnsi="宋体" w:cs="宋体" w:hint="eastAsia"/>
          <w:sz w:val="28"/>
          <w:szCs w:val="28"/>
        </w:rPr>
        <w:t>陈梦如、张利娟、前德门、王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沙、刘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雨、王雅楠、陶燕霞、崔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静、王启荣、马海燕、邬政豫、闫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佰、梁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冉、李佳敏、阿腾阿日乐</w:t>
      </w:r>
    </w:p>
    <w:p w:rsidR="00BE0E5C" w:rsidRDefault="00BE0E5C" w:rsidP="00941F71">
      <w:pPr>
        <w:spacing w:line="6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口腔医学院：</w:t>
      </w:r>
      <w:r>
        <w:rPr>
          <w:rFonts w:ascii="宋体" w:hAnsi="宋体" w:cs="宋体" w:hint="eastAsia"/>
          <w:sz w:val="28"/>
          <w:szCs w:val="28"/>
        </w:rPr>
        <w:t>宋香钰、王妍贞、彭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烨</w:t>
      </w:r>
    </w:p>
    <w:p w:rsidR="00BE0E5C" w:rsidRDefault="00BE0E5C" w:rsidP="00941F71">
      <w:pPr>
        <w:spacing w:line="6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资源与环境科学学院：</w:t>
      </w:r>
      <w:r>
        <w:rPr>
          <w:rFonts w:ascii="宋体" w:hAnsi="宋体" w:cs="宋体" w:hint="eastAsia"/>
          <w:sz w:val="28"/>
          <w:szCs w:val="28"/>
        </w:rPr>
        <w:t>吴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慧、满山琦、杨丁南</w:t>
      </w:r>
    </w:p>
    <w:p w:rsidR="00BE0E5C" w:rsidRDefault="00BE0E5C" w:rsidP="00941F71">
      <w:pPr>
        <w:spacing w:line="6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物理与电子信息工程学院：</w:t>
      </w:r>
      <w:r>
        <w:rPr>
          <w:rFonts w:ascii="宋体" w:hAnsi="宋体" w:cs="宋体" w:hint="eastAsia"/>
          <w:sz w:val="28"/>
          <w:szCs w:val="28"/>
        </w:rPr>
        <w:t>胡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晶、候亚男、李秀华</w:t>
      </w:r>
    </w:p>
    <w:p w:rsidR="00BE0E5C" w:rsidRDefault="00BE0E5C" w:rsidP="00941F71">
      <w:pPr>
        <w:spacing w:line="6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计算机科学与信息工程学院：</w:t>
      </w:r>
      <w:r>
        <w:rPr>
          <w:rFonts w:ascii="宋体" w:hAnsi="宋体" w:cs="宋体" w:hint="eastAsia"/>
          <w:sz w:val="28"/>
          <w:szCs w:val="28"/>
        </w:rPr>
        <w:t>张巧云、李智刚、刘帅宏、王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鑫、</w:t>
      </w:r>
    </w:p>
    <w:p w:rsidR="00BE0E5C" w:rsidRDefault="00BE0E5C" w:rsidP="00941F71">
      <w:pPr>
        <w:spacing w:line="620" w:lineRule="exact"/>
        <w:ind w:firstLineChars="13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张雨晴</w:t>
      </w:r>
    </w:p>
    <w:p w:rsidR="00BE0E5C" w:rsidRDefault="00BE0E5C" w:rsidP="00941F71">
      <w:pPr>
        <w:spacing w:line="6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化学化工学院：</w:t>
      </w:r>
      <w:r>
        <w:rPr>
          <w:rFonts w:ascii="宋体" w:hAnsi="宋体" w:cs="宋体" w:hint="eastAsia"/>
          <w:sz w:val="28"/>
          <w:szCs w:val="28"/>
        </w:rPr>
        <w:t>倪雅丽、刘小露、刘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鑫</w:t>
      </w:r>
    </w:p>
    <w:p w:rsidR="00BE0E5C" w:rsidRDefault="00BE0E5C" w:rsidP="00941F71">
      <w:pPr>
        <w:spacing w:line="62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生物与科学学院：</w:t>
      </w:r>
      <w:r>
        <w:rPr>
          <w:rFonts w:ascii="宋体" w:hAnsi="宋体" w:cs="宋体" w:hint="eastAsia"/>
          <w:sz w:val="28"/>
          <w:szCs w:val="28"/>
        </w:rPr>
        <w:t>李佳南、杨路路</w:t>
      </w:r>
    </w:p>
    <w:p w:rsidR="00BE0E5C" w:rsidRDefault="00BE0E5C" w:rsidP="00941F71">
      <w:pPr>
        <w:spacing w:line="620" w:lineRule="exact"/>
        <w:ind w:left="31680" w:hangingChars="64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建筑与机械工程学院：</w:t>
      </w:r>
      <w:r>
        <w:rPr>
          <w:rFonts w:ascii="宋体" w:hAnsi="宋体" w:cs="宋体" w:hint="eastAsia"/>
          <w:sz w:val="28"/>
          <w:szCs w:val="28"/>
        </w:rPr>
        <w:t>王燕成、吴厚喜、白丽梅、王国义、李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萌、</w:t>
      </w:r>
    </w:p>
    <w:p w:rsidR="00BE0E5C" w:rsidRDefault="00BE0E5C" w:rsidP="00941F71">
      <w:pPr>
        <w:spacing w:line="620" w:lineRule="exact"/>
        <w:ind w:leftChars="853" w:left="31680" w:firstLineChars="393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王莹莹</w:t>
      </w:r>
    </w:p>
    <w:p w:rsidR="00BE0E5C" w:rsidRDefault="00BE0E5C" w:rsidP="00941F71">
      <w:pPr>
        <w:spacing w:line="620" w:lineRule="exact"/>
        <w:ind w:left="31680" w:hangingChars="79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经济与管理学院：</w:t>
      </w:r>
      <w:r>
        <w:rPr>
          <w:rFonts w:ascii="宋体" w:hAnsi="宋体" w:cs="宋体" w:hint="eastAsia"/>
          <w:sz w:val="28"/>
          <w:szCs w:val="28"/>
        </w:rPr>
        <w:t>白文秀、张学姣、于彩珍、张佳欣、马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超、邱慧敏、李嘉欣、任惠韬、张立萍、冯宇含、唐思婷、马晓月、张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静、藤利平、艾日格勒</w:t>
      </w:r>
    </w:p>
    <w:p w:rsidR="00BE0E5C" w:rsidRPr="00941F71" w:rsidRDefault="00BE0E5C" w:rsidP="00941F71">
      <w:pPr>
        <w:widowControl/>
        <w:spacing w:line="240" w:lineRule="auto"/>
        <w:rPr>
          <w:rFonts w:ascii="仿宋_GB2312" w:eastAsia="仿宋_GB2312" w:cs="Times New Roman"/>
          <w:b/>
          <w:bCs/>
          <w:sz w:val="30"/>
          <w:szCs w:val="30"/>
        </w:rPr>
      </w:pPr>
      <w:r>
        <w:rPr>
          <w:rFonts w:ascii="宋体" w:cs="Times New Roman"/>
          <w:sz w:val="28"/>
          <w:szCs w:val="28"/>
        </w:rPr>
        <w:br w:type="page"/>
      </w:r>
      <w:r w:rsidRPr="00941F71">
        <w:rPr>
          <w:rFonts w:ascii="仿宋_GB2312" w:eastAsia="仿宋_GB2312" w:cs="仿宋_GB2312" w:hint="eastAsia"/>
          <w:b/>
          <w:bCs/>
          <w:sz w:val="30"/>
          <w:szCs w:val="30"/>
        </w:rPr>
        <w:t>附件</w:t>
      </w:r>
      <w:r w:rsidRPr="00941F71">
        <w:rPr>
          <w:rFonts w:ascii="仿宋_GB2312" w:eastAsia="仿宋_GB2312" w:cs="仿宋_GB2312"/>
          <w:b/>
          <w:bCs/>
          <w:sz w:val="30"/>
          <w:szCs w:val="30"/>
        </w:rPr>
        <w:t>7</w:t>
      </w:r>
      <w:r w:rsidRPr="00941F71">
        <w:rPr>
          <w:rFonts w:ascii="仿宋_GB2312" w:eastAsia="仿宋_GB2312" w:cs="仿宋_GB2312" w:hint="eastAsia"/>
          <w:b/>
          <w:bCs/>
          <w:sz w:val="30"/>
          <w:szCs w:val="30"/>
        </w:rPr>
        <w:t>：</w:t>
      </w:r>
    </w:p>
    <w:p w:rsidR="00BE0E5C" w:rsidRPr="00903C14" w:rsidRDefault="00BE0E5C" w:rsidP="00941F71">
      <w:pPr>
        <w:spacing w:beforeLines="100" w:afterLines="150" w:line="500" w:lineRule="exact"/>
        <w:jc w:val="center"/>
        <w:rPr>
          <w:rFonts w:ascii="宋体" w:cs="Times New Roman"/>
          <w:b/>
          <w:bCs/>
          <w:sz w:val="36"/>
          <w:szCs w:val="36"/>
        </w:rPr>
      </w:pPr>
      <w:r w:rsidRPr="00903C14">
        <w:rPr>
          <w:rFonts w:ascii="宋体" w:hAnsi="宋体" w:cs="宋体" w:hint="eastAsia"/>
          <w:b/>
          <w:bCs/>
          <w:sz w:val="36"/>
          <w:szCs w:val="36"/>
        </w:rPr>
        <w:t>奋进奖学金获奖名单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蒙古文史学院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吴光丽、刘风兰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外国语学院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薄海艳、王艺蒙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文学院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李秋婷、唐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慧、赵俊龙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音乐学院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王丽艳、王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丹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美术学院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苏龙嘎、包朝鲁朦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政法学院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陈海艳、包艳丽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历史文化学院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李姣姣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教育学院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于森淼、薛凤瑶、郑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冉、林书坚、孙晓东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体育学院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吕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琳、张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杰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数学与统计学院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蓉、冯宝莹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医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 w:rsidRPr="00964146">
        <w:rPr>
          <w:rFonts w:ascii="宋体" w:hAnsi="宋体" w:cs="宋体" w:hint="eastAsia"/>
          <w:b/>
          <w:bCs/>
          <w:sz w:val="28"/>
          <w:szCs w:val="28"/>
        </w:rPr>
        <w:t>学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 w:rsidRPr="00964146">
        <w:rPr>
          <w:rFonts w:ascii="宋体" w:hAnsi="宋体" w:cs="宋体" w:hint="eastAsia"/>
          <w:b/>
          <w:bCs/>
          <w:sz w:val="28"/>
          <w:szCs w:val="28"/>
        </w:rPr>
        <w:t>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康建民、杨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静、聂铭一、张宇翔、张梦岩、尚明岩、</w:t>
      </w:r>
    </w:p>
    <w:p w:rsidR="00BE0E5C" w:rsidRDefault="00BE0E5C" w:rsidP="00941F71">
      <w:pPr>
        <w:spacing w:line="580" w:lineRule="exact"/>
        <w:ind w:firstLineChars="5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吴宝乐日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口腔医学院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刘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佩、徐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金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资源与环境科学学院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武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娜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物理与电子信息工程学院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杨会敏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计算机与信息工程学院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柳亚慧、陆继平、方东兴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化学化工学院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涛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生命科学学院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璐</w:t>
      </w:r>
    </w:p>
    <w:p w:rsidR="00BE0E5C" w:rsidRDefault="00BE0E5C" w:rsidP="00941F71">
      <w:pPr>
        <w:spacing w:line="580" w:lineRule="exact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建筑与机械工程学院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苏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博、孙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萌、冯智宇</w:t>
      </w:r>
    </w:p>
    <w:p w:rsidR="00BE0E5C" w:rsidRDefault="00BE0E5C" w:rsidP="00941F71">
      <w:pPr>
        <w:spacing w:line="580" w:lineRule="exact"/>
        <w:ind w:left="31680" w:hangingChars="790" w:firstLine="31680"/>
        <w:rPr>
          <w:rFonts w:ascii="宋体" w:cs="Times New Roman"/>
          <w:sz w:val="28"/>
          <w:szCs w:val="28"/>
        </w:rPr>
      </w:pPr>
      <w:r w:rsidRPr="00964146">
        <w:rPr>
          <w:rFonts w:ascii="宋体" w:hAnsi="宋体" w:cs="宋体" w:hint="eastAsia"/>
          <w:b/>
          <w:bCs/>
          <w:sz w:val="28"/>
          <w:szCs w:val="28"/>
        </w:rPr>
        <w:t>经济与管理学院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李敏捷、焦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荣、宁鲁俊、贾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欢、张娟娟、任飞宇、王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强、范洁宇</w:t>
      </w:r>
    </w:p>
    <w:sectPr w:rsidR="00BE0E5C" w:rsidSect="00D96BFB">
      <w:footerReference w:type="default" r:id="rId6"/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E5C" w:rsidRDefault="00BE0E5C" w:rsidP="005D4C08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E0E5C" w:rsidRDefault="00BE0E5C" w:rsidP="005D4C08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E5C" w:rsidRDefault="00BE0E5C" w:rsidP="0096392F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BE0E5C" w:rsidRDefault="00BE0E5C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E5C" w:rsidRDefault="00BE0E5C" w:rsidP="005D4C08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E0E5C" w:rsidRDefault="00BE0E5C" w:rsidP="005D4C08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C96"/>
    <w:rsid w:val="000615DE"/>
    <w:rsid w:val="00065180"/>
    <w:rsid w:val="0008250D"/>
    <w:rsid w:val="0008663D"/>
    <w:rsid w:val="000C655D"/>
    <w:rsid w:val="000E1B44"/>
    <w:rsid w:val="00135EAD"/>
    <w:rsid w:val="001A7715"/>
    <w:rsid w:val="00206CC8"/>
    <w:rsid w:val="00277FE6"/>
    <w:rsid w:val="00314AFA"/>
    <w:rsid w:val="00424E96"/>
    <w:rsid w:val="00444FCA"/>
    <w:rsid w:val="00452492"/>
    <w:rsid w:val="004A3E9E"/>
    <w:rsid w:val="00543A5C"/>
    <w:rsid w:val="00562BB8"/>
    <w:rsid w:val="005A0EA4"/>
    <w:rsid w:val="005D4C08"/>
    <w:rsid w:val="00697764"/>
    <w:rsid w:val="006B24E8"/>
    <w:rsid w:val="006E1CD5"/>
    <w:rsid w:val="006F272D"/>
    <w:rsid w:val="00722A9E"/>
    <w:rsid w:val="007B0B26"/>
    <w:rsid w:val="007C0F43"/>
    <w:rsid w:val="008F4C96"/>
    <w:rsid w:val="00903C14"/>
    <w:rsid w:val="00915A8A"/>
    <w:rsid w:val="00941F71"/>
    <w:rsid w:val="0095704B"/>
    <w:rsid w:val="00963022"/>
    <w:rsid w:val="0096392F"/>
    <w:rsid w:val="00964146"/>
    <w:rsid w:val="009A5B73"/>
    <w:rsid w:val="009A7C43"/>
    <w:rsid w:val="009E55AF"/>
    <w:rsid w:val="00A040FF"/>
    <w:rsid w:val="00A940DC"/>
    <w:rsid w:val="00B132D2"/>
    <w:rsid w:val="00BD12A3"/>
    <w:rsid w:val="00BE0E5C"/>
    <w:rsid w:val="00BF2FE0"/>
    <w:rsid w:val="00C12E0D"/>
    <w:rsid w:val="00CD79F7"/>
    <w:rsid w:val="00D121B9"/>
    <w:rsid w:val="00D35461"/>
    <w:rsid w:val="00D601EF"/>
    <w:rsid w:val="00D73EDE"/>
    <w:rsid w:val="00D96BFB"/>
    <w:rsid w:val="00DD6F2D"/>
    <w:rsid w:val="00E628BC"/>
    <w:rsid w:val="00E717E9"/>
    <w:rsid w:val="00EB3349"/>
    <w:rsid w:val="00EE74C0"/>
    <w:rsid w:val="00F316BF"/>
    <w:rsid w:val="00F41C4A"/>
    <w:rsid w:val="00F5074A"/>
    <w:rsid w:val="00F5102B"/>
    <w:rsid w:val="00F90BA4"/>
    <w:rsid w:val="00FA0012"/>
    <w:rsid w:val="00FB7838"/>
    <w:rsid w:val="7C3D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96BFB"/>
    <w:pPr>
      <w:widowControl w:val="0"/>
      <w:spacing w:line="240" w:lineRule="atLeast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6BFB"/>
    <w:pPr>
      <w:keepNext/>
      <w:keepLines/>
      <w:widowControl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6BFB"/>
    <w:pPr>
      <w:keepNext/>
      <w:keepLines/>
      <w:widowControl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6BFB"/>
    <w:pPr>
      <w:keepNext/>
      <w:keepLines/>
      <w:widowControl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6BFB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6B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6BFB"/>
    <w:pPr>
      <w:keepNext/>
      <w:keepLines/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6BFB"/>
    <w:pPr>
      <w:keepNext/>
      <w:keepLines/>
      <w:widowControl/>
      <w:spacing w:before="240" w:afterLines="50" w:line="320" w:lineRule="auto"/>
      <w:jc w:val="both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6BFB"/>
    <w:pPr>
      <w:keepNext/>
      <w:keepLines/>
      <w:widowControl/>
      <w:spacing w:before="240" w:afterLines="50" w:line="320" w:lineRule="auto"/>
      <w:jc w:val="both"/>
      <w:outlineLvl w:val="7"/>
    </w:pPr>
    <w:rPr>
      <w:rFonts w:ascii="Cambria" w:hAnsi="Cambria" w:cs="Cambr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6BFB"/>
    <w:pPr>
      <w:keepNext/>
      <w:keepLines/>
      <w:spacing w:before="240" w:after="64" w:line="320" w:lineRule="atLeast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6BFB"/>
    <w:rPr>
      <w:b/>
      <w:bCs/>
      <w:kern w:val="44"/>
      <w:sz w:val="44"/>
      <w:szCs w:val="44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6BFB"/>
    <w:rPr>
      <w:rFonts w:ascii="Cambria" w:eastAsia="宋体" w:hAnsi="Cambria" w:cs="Cambria"/>
      <w:b/>
      <w:bCs/>
      <w:kern w:val="2"/>
      <w:sz w:val="32"/>
      <w:szCs w:val="32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96BFB"/>
    <w:rPr>
      <w:b/>
      <w:bCs/>
      <w:kern w:val="2"/>
      <w:sz w:val="32"/>
      <w:szCs w:val="32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96BFB"/>
    <w:rPr>
      <w:rFonts w:ascii="Cambria" w:eastAsia="宋体" w:hAnsi="Cambria" w:cs="Cambr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96BFB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96BFB"/>
    <w:rPr>
      <w:rFonts w:ascii="Cambria" w:eastAsia="宋体" w:hAnsi="Cambria" w:cs="Cambria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96BFB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96BFB"/>
    <w:rPr>
      <w:rFonts w:ascii="Cambria" w:eastAsia="宋体" w:hAnsi="Cambria" w:cs="Cambria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96BFB"/>
    <w:rPr>
      <w:rFonts w:ascii="Cambria" w:eastAsia="宋体" w:hAnsi="Cambria" w:cs="Cambria"/>
    </w:rPr>
  </w:style>
  <w:style w:type="paragraph" w:styleId="Caption">
    <w:name w:val="caption"/>
    <w:basedOn w:val="Normal"/>
    <w:next w:val="Normal"/>
    <w:uiPriority w:val="99"/>
    <w:qFormat/>
    <w:rsid w:val="00D96BFB"/>
    <w:rPr>
      <w:rFonts w:ascii="Cambria" w:eastAsia="黑体" w:hAnsi="Cambria" w:cs="Cambria"/>
      <w:sz w:val="20"/>
      <w:szCs w:val="20"/>
    </w:rPr>
  </w:style>
  <w:style w:type="paragraph" w:styleId="Footer">
    <w:name w:val="footer"/>
    <w:basedOn w:val="Normal"/>
    <w:link w:val="FooterChar"/>
    <w:uiPriority w:val="99"/>
    <w:rsid w:val="00D96B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6BF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96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6BFB"/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D96BFB"/>
    <w:pPr>
      <w:spacing w:before="240" w:after="60" w:line="312" w:lineRule="atLeast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96BFB"/>
    <w:rPr>
      <w:rFonts w:ascii="Cambria" w:eastAsia="宋体" w:hAnsi="Cambria" w:cs="Cambria"/>
      <w:b/>
      <w:bCs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99"/>
    <w:qFormat/>
    <w:rsid w:val="00D96BFB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96BFB"/>
    <w:rPr>
      <w:rFonts w:ascii="Cambria" w:eastAsia="宋体" w:hAnsi="Cambria" w:cs="Cambria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sid w:val="00D96BFB"/>
    <w:rPr>
      <w:b/>
      <w:bCs/>
    </w:rPr>
  </w:style>
  <w:style w:type="character" w:styleId="Emphasis">
    <w:name w:val="Emphasis"/>
    <w:basedOn w:val="DefaultParagraphFont"/>
    <w:uiPriority w:val="99"/>
    <w:qFormat/>
    <w:rsid w:val="00D96BFB"/>
    <w:rPr>
      <w:i/>
      <w:iCs/>
    </w:rPr>
  </w:style>
  <w:style w:type="paragraph" w:customStyle="1" w:styleId="1">
    <w:name w:val="无间隔1"/>
    <w:basedOn w:val="Normal"/>
    <w:link w:val="Char"/>
    <w:uiPriority w:val="99"/>
    <w:rsid w:val="00D96BFB"/>
    <w:pPr>
      <w:spacing w:line="240" w:lineRule="auto"/>
    </w:pPr>
  </w:style>
  <w:style w:type="character" w:customStyle="1" w:styleId="Char">
    <w:name w:val="无间隔 Char"/>
    <w:basedOn w:val="DefaultParagraphFont"/>
    <w:link w:val="1"/>
    <w:uiPriority w:val="99"/>
    <w:locked/>
    <w:rsid w:val="00D96BFB"/>
  </w:style>
  <w:style w:type="paragraph" w:customStyle="1" w:styleId="10">
    <w:name w:val="列出段落1"/>
    <w:basedOn w:val="Normal"/>
    <w:uiPriority w:val="99"/>
    <w:rsid w:val="00D96BFB"/>
    <w:pPr>
      <w:ind w:firstLineChars="200" w:firstLine="420"/>
    </w:pPr>
  </w:style>
  <w:style w:type="paragraph" w:customStyle="1" w:styleId="11">
    <w:name w:val="引用1"/>
    <w:basedOn w:val="Normal"/>
    <w:next w:val="Normal"/>
    <w:link w:val="Char0"/>
    <w:uiPriority w:val="99"/>
    <w:rsid w:val="00D96BFB"/>
    <w:rPr>
      <w:i/>
      <w:iCs/>
      <w:color w:val="000000"/>
    </w:rPr>
  </w:style>
  <w:style w:type="character" w:customStyle="1" w:styleId="Char0">
    <w:name w:val="引用 Char"/>
    <w:basedOn w:val="DefaultParagraphFont"/>
    <w:link w:val="11"/>
    <w:uiPriority w:val="99"/>
    <w:locked/>
    <w:rsid w:val="00D96BFB"/>
    <w:rPr>
      <w:i/>
      <w:iCs/>
      <w:color w:val="000000"/>
    </w:rPr>
  </w:style>
  <w:style w:type="paragraph" w:customStyle="1" w:styleId="12">
    <w:name w:val="明显引用1"/>
    <w:basedOn w:val="Normal"/>
    <w:next w:val="Normal"/>
    <w:link w:val="Char1"/>
    <w:uiPriority w:val="99"/>
    <w:rsid w:val="00D96BF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1">
    <w:name w:val="明显引用 Char"/>
    <w:basedOn w:val="DefaultParagraphFont"/>
    <w:link w:val="12"/>
    <w:uiPriority w:val="99"/>
    <w:locked/>
    <w:rsid w:val="00D96BFB"/>
    <w:rPr>
      <w:b/>
      <w:bCs/>
      <w:i/>
      <w:iCs/>
      <w:color w:val="4F81BD"/>
    </w:rPr>
  </w:style>
  <w:style w:type="character" w:customStyle="1" w:styleId="13">
    <w:name w:val="不明显强调1"/>
    <w:uiPriority w:val="99"/>
    <w:rsid w:val="00D96BFB"/>
    <w:rPr>
      <w:i/>
      <w:iCs/>
      <w:color w:val="auto"/>
    </w:rPr>
  </w:style>
  <w:style w:type="character" w:customStyle="1" w:styleId="14">
    <w:name w:val="明显强调1"/>
    <w:uiPriority w:val="99"/>
    <w:rsid w:val="00D96BFB"/>
    <w:rPr>
      <w:b/>
      <w:bCs/>
      <w:i/>
      <w:iCs/>
      <w:color w:val="4F81BD"/>
    </w:rPr>
  </w:style>
  <w:style w:type="character" w:customStyle="1" w:styleId="15">
    <w:name w:val="不明显参考1"/>
    <w:uiPriority w:val="99"/>
    <w:rsid w:val="00D96BFB"/>
    <w:rPr>
      <w:smallCaps/>
      <w:color w:val="auto"/>
      <w:u w:val="single"/>
    </w:rPr>
  </w:style>
  <w:style w:type="character" w:customStyle="1" w:styleId="16">
    <w:name w:val="明显参考1"/>
    <w:uiPriority w:val="99"/>
    <w:rsid w:val="00D96BFB"/>
    <w:rPr>
      <w:b/>
      <w:bCs/>
      <w:smallCaps/>
      <w:color w:val="auto"/>
      <w:spacing w:val="5"/>
      <w:u w:val="single"/>
    </w:rPr>
  </w:style>
  <w:style w:type="character" w:customStyle="1" w:styleId="17">
    <w:name w:val="书籍标题1"/>
    <w:uiPriority w:val="99"/>
    <w:rsid w:val="00D96BFB"/>
    <w:rPr>
      <w:b/>
      <w:bCs/>
      <w:smallCaps/>
      <w:spacing w:val="5"/>
    </w:rPr>
  </w:style>
  <w:style w:type="paragraph" w:customStyle="1" w:styleId="TOC1">
    <w:name w:val="TOC 标题1"/>
    <w:basedOn w:val="Heading1"/>
    <w:next w:val="Normal"/>
    <w:uiPriority w:val="99"/>
    <w:rsid w:val="00D96BFB"/>
    <w:pPr>
      <w:widowControl w:val="0"/>
      <w:spacing w:line="578" w:lineRule="atLeast"/>
      <w:outlineLvl w:val="9"/>
    </w:pPr>
  </w:style>
  <w:style w:type="character" w:styleId="PageNumber">
    <w:name w:val="page number"/>
    <w:basedOn w:val="DefaultParagraphFont"/>
    <w:uiPriority w:val="99"/>
    <w:locked/>
    <w:rsid w:val="00941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</TotalTime>
  <Pages>26</Pages>
  <Words>2282</Words>
  <Characters>13013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马超</dc:creator>
  <cp:keywords/>
  <dc:description/>
  <cp:lastModifiedBy>索晓欣/CFXY</cp:lastModifiedBy>
  <cp:revision>3</cp:revision>
  <cp:lastPrinted>2016-11-23T00:59:00Z</cp:lastPrinted>
  <dcterms:created xsi:type="dcterms:W3CDTF">2016-12-16T03:40:00Z</dcterms:created>
  <dcterms:modified xsi:type="dcterms:W3CDTF">2016-12-16T06:04:00Z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